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7511" w14:textId="745FD9ED" w:rsidR="00F60D6A" w:rsidRPr="005F2A90" w:rsidRDefault="00C24E36" w:rsidP="00274244">
      <w:pPr>
        <w:pStyle w:val="Titre"/>
        <w:jc w:val="center"/>
        <w:rPr>
          <w:sz w:val="40"/>
          <w:szCs w:val="40"/>
        </w:rPr>
      </w:pPr>
      <w:r>
        <w:rPr>
          <w:sz w:val="40"/>
          <w:szCs w:val="40"/>
        </w:rPr>
        <w:t>Junior Professor Application Form</w:t>
      </w:r>
    </w:p>
    <w:p w14:paraId="55081A32" w14:textId="3FF90944" w:rsidR="00274244" w:rsidRPr="005F2A90" w:rsidRDefault="00274244" w:rsidP="00274244">
      <w:pPr>
        <w:pStyle w:val="Titre"/>
        <w:jc w:val="center"/>
        <w:rPr>
          <w:sz w:val="40"/>
          <w:szCs w:val="40"/>
        </w:rPr>
      </w:pPr>
      <w:r w:rsidRPr="005F2A90">
        <w:rPr>
          <w:sz w:val="40"/>
          <w:szCs w:val="40"/>
        </w:rPr>
        <w:t>2025</w:t>
      </w:r>
      <w:r w:rsidR="00C24E36">
        <w:rPr>
          <w:sz w:val="40"/>
          <w:szCs w:val="40"/>
        </w:rPr>
        <w:t xml:space="preserve"> campaign</w:t>
      </w:r>
    </w:p>
    <w:p w14:paraId="32E1C462" w14:textId="592406BA" w:rsidR="00274244" w:rsidRPr="005F2A90" w:rsidRDefault="00274244" w:rsidP="00257C03">
      <w:pPr>
        <w:pStyle w:val="Paragraphedeliste"/>
        <w:spacing w:before="120" w:after="120" w:line="240" w:lineRule="auto"/>
        <w:ind w:left="360"/>
        <w:rPr>
          <w:rFonts w:ascii="Arial" w:hAnsi="Arial" w:cs="Arial"/>
          <w:sz w:val="20"/>
          <w:szCs w:val="20"/>
          <w:lang w:eastAsia="fr-FR"/>
        </w:rPr>
      </w:pPr>
    </w:p>
    <w:p w14:paraId="10C08115" w14:textId="1A9FC3CF" w:rsidR="002F6535" w:rsidRPr="00257C03" w:rsidRDefault="00644648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 w:rsidRPr="00644648">
        <w:rPr>
          <w:rFonts w:ascii="Arial" w:hAnsi="Arial" w:cs="Arial"/>
          <w:b/>
          <w:color w:val="314651"/>
          <w:szCs w:val="24"/>
        </w:rPr>
        <w:t>Résumé (max</w:t>
      </w:r>
      <w:r w:rsidR="00170954">
        <w:rPr>
          <w:rFonts w:ascii="Arial" w:hAnsi="Arial" w:cs="Arial"/>
          <w:b/>
          <w:color w:val="314651"/>
          <w:szCs w:val="24"/>
        </w:rPr>
        <w:t>imum</w:t>
      </w:r>
      <w:r w:rsidRPr="00644648">
        <w:rPr>
          <w:rFonts w:ascii="Arial" w:hAnsi="Arial" w:cs="Arial"/>
          <w:b/>
          <w:color w:val="314651"/>
          <w:szCs w:val="24"/>
        </w:rPr>
        <w:t xml:space="preserve"> 2 pages – attach PDF file</w:t>
      </w:r>
      <w:r w:rsidR="002F6535" w:rsidRPr="00257C03">
        <w:rPr>
          <w:rFonts w:ascii="Arial" w:hAnsi="Arial" w:cs="Arial"/>
          <w:b/>
          <w:color w:val="314651"/>
          <w:szCs w:val="24"/>
        </w:rPr>
        <w:t>)</w:t>
      </w:r>
    </w:p>
    <w:p w14:paraId="5015DE01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9D9112D" w14:textId="1849D739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6446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44648">
        <w:rPr>
          <w:rFonts w:ascii="Arial" w:hAnsi="Arial" w:cs="Arial"/>
          <w:sz w:val="20"/>
          <w:szCs w:val="20"/>
        </w:rPr>
        <w:t>Personal information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95"/>
        <w:gridCol w:w="7199"/>
      </w:tblGrid>
      <w:tr w:rsidR="001C4007" w:rsidRPr="005F2A90" w14:paraId="08415580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774A199" w14:textId="6FA15AC2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3531" w:type="pct"/>
            <w:vAlign w:val="center"/>
          </w:tcPr>
          <w:p w14:paraId="1068318B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56279DE2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D79C539" w14:textId="63F17612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3531" w:type="pct"/>
            <w:vAlign w:val="center"/>
          </w:tcPr>
          <w:p w14:paraId="538FFE9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7E2CE5A4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8E0C091" w14:textId="07FFFD1A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5F2A90">
              <w:rPr>
                <w:b/>
                <w:sz w:val="20"/>
                <w:szCs w:val="20"/>
              </w:rPr>
              <w:t>Nationalit</w:t>
            </w:r>
            <w:r w:rsidR="00644648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531" w:type="pct"/>
            <w:vAlign w:val="center"/>
          </w:tcPr>
          <w:p w14:paraId="71484FDE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4DF12175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1B72B74C" w14:textId="391DC369" w:rsidR="001C4007" w:rsidRPr="005F2A90" w:rsidRDefault="001C4007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5F2A90">
              <w:rPr>
                <w:b/>
                <w:sz w:val="20"/>
                <w:szCs w:val="20"/>
              </w:rPr>
              <w:t xml:space="preserve">Date </w:t>
            </w:r>
            <w:r w:rsidR="00644648">
              <w:rPr>
                <w:b/>
                <w:sz w:val="20"/>
                <w:szCs w:val="20"/>
              </w:rPr>
              <w:t>of birth</w:t>
            </w:r>
          </w:p>
        </w:tc>
        <w:tc>
          <w:tcPr>
            <w:tcW w:w="3531" w:type="pct"/>
            <w:vAlign w:val="center"/>
          </w:tcPr>
          <w:p w14:paraId="1AEE95A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35C8CE5F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369D58E6" w14:textId="358E2999" w:rsidR="001C4007" w:rsidRPr="005F2A90" w:rsidRDefault="00644648" w:rsidP="00644648">
            <w:pPr>
              <w:spacing w:before="120" w:after="120" w:line="240" w:lineRule="auto"/>
              <w:jc w:val="left"/>
              <w:rPr>
                <w:b/>
                <w:sz w:val="20"/>
                <w:szCs w:val="20"/>
                <w:u w:val="single"/>
              </w:rPr>
            </w:pPr>
            <w:r w:rsidRPr="00644648">
              <w:rPr>
                <w:b/>
                <w:sz w:val="20"/>
                <w:szCs w:val="20"/>
              </w:rPr>
              <w:t>Highest University/College degree</w:t>
            </w:r>
          </w:p>
        </w:tc>
        <w:tc>
          <w:tcPr>
            <w:tcW w:w="3531" w:type="pct"/>
            <w:vAlign w:val="center"/>
          </w:tcPr>
          <w:p w14:paraId="4D684FC3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52875F98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3A1E6E1" w14:textId="7976B216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Contact e</w:t>
            </w:r>
            <w:r w:rsidR="001C4007" w:rsidRPr="005F2A90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3531" w:type="pct"/>
            <w:vAlign w:val="center"/>
          </w:tcPr>
          <w:p w14:paraId="252333C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3125185C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2E6B2A6E" w14:textId="6E897376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644648">
              <w:rPr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3531" w:type="pct"/>
            <w:vAlign w:val="center"/>
          </w:tcPr>
          <w:p w14:paraId="60477A20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602D91F0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77244920" w14:textId="3FAC110D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  <w:u w:val="single"/>
              </w:rPr>
            </w:pPr>
            <w:r w:rsidRPr="00644648">
              <w:rPr>
                <w:b/>
                <w:sz w:val="20"/>
                <w:szCs w:val="20"/>
              </w:rPr>
              <w:t>Home address</w:t>
            </w:r>
          </w:p>
        </w:tc>
        <w:tc>
          <w:tcPr>
            <w:tcW w:w="3531" w:type="pct"/>
            <w:vAlign w:val="center"/>
          </w:tcPr>
          <w:p w14:paraId="46164A4F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1C4007" w:rsidRPr="005F2A90" w14:paraId="76E866AC" w14:textId="77777777" w:rsidTr="00FD7852">
        <w:trPr>
          <w:trHeight w:val="432"/>
        </w:trPr>
        <w:tc>
          <w:tcPr>
            <w:tcW w:w="1469" w:type="pct"/>
            <w:shd w:val="clear" w:color="auto" w:fill="F2F2F2" w:themeFill="background1" w:themeFillShade="F2"/>
            <w:vAlign w:val="center"/>
          </w:tcPr>
          <w:p w14:paraId="4F448AD7" w14:textId="03595C1F" w:rsidR="001C4007" w:rsidRPr="005F2A90" w:rsidRDefault="00644648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44648">
              <w:rPr>
                <w:b/>
                <w:sz w:val="20"/>
                <w:szCs w:val="20"/>
              </w:rPr>
              <w:t>Professional address</w:t>
            </w:r>
          </w:p>
        </w:tc>
        <w:tc>
          <w:tcPr>
            <w:tcW w:w="3531" w:type="pct"/>
            <w:vAlign w:val="center"/>
          </w:tcPr>
          <w:p w14:paraId="138F2E1A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4CB7BC69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  <w:u w:val="single"/>
        </w:rPr>
      </w:pPr>
    </w:p>
    <w:p w14:paraId="5865565B" w14:textId="468E5F66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6446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44648">
        <w:rPr>
          <w:rFonts w:ascii="Arial" w:hAnsi="Arial" w:cs="Arial"/>
          <w:sz w:val="20"/>
          <w:szCs w:val="20"/>
        </w:rPr>
        <w:t>Professional experiences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7"/>
        <w:gridCol w:w="4767"/>
        <w:gridCol w:w="4310"/>
      </w:tblGrid>
      <w:tr w:rsidR="001C4007" w:rsidRPr="005F2A90" w14:paraId="62E4D4E9" w14:textId="77777777" w:rsidTr="005F2A90"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6B77F09" w14:textId="25A84EA7" w:rsidR="001C4007" w:rsidRPr="005F2A90" w:rsidRDefault="00686A93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bookmarkStart w:id="0" w:name="_Hlk197942353"/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38" w:type="pct"/>
            <w:shd w:val="clear" w:color="auto" w:fill="F2F2F2" w:themeFill="background1" w:themeFillShade="F2"/>
            <w:vAlign w:val="center"/>
          </w:tcPr>
          <w:p w14:paraId="089145A1" w14:textId="7FEE898A" w:rsidR="001C4007" w:rsidRPr="005F2A90" w:rsidRDefault="00686A93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114" w:type="pct"/>
            <w:shd w:val="clear" w:color="auto" w:fill="F2F2F2" w:themeFill="background1" w:themeFillShade="F2"/>
            <w:vAlign w:val="center"/>
          </w:tcPr>
          <w:p w14:paraId="4828DE4C" w14:textId="55B46252" w:rsidR="001C4007" w:rsidRPr="005F2A90" w:rsidRDefault="00997762" w:rsidP="00257C03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</w:t>
            </w:r>
          </w:p>
        </w:tc>
      </w:tr>
      <w:tr w:rsidR="001C4007" w:rsidRPr="005F2A90" w14:paraId="5EB4EEDE" w14:textId="77777777" w:rsidTr="005F2A90">
        <w:tc>
          <w:tcPr>
            <w:tcW w:w="548" w:type="pct"/>
            <w:vAlign w:val="center"/>
          </w:tcPr>
          <w:p w14:paraId="7FC8DD89" w14:textId="51580596" w:rsidR="001C4007" w:rsidRPr="005F2A90" w:rsidRDefault="00686A93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</w:t>
            </w:r>
            <w:r w:rsidR="001C4007" w:rsidRPr="005F2A90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</w:t>
            </w:r>
            <w:r w:rsidR="001C4007" w:rsidRPr="005F2A90">
              <w:rPr>
                <w:sz w:val="20"/>
                <w:szCs w:val="20"/>
              </w:rPr>
              <w:t>cent</w:t>
            </w:r>
          </w:p>
        </w:tc>
        <w:tc>
          <w:tcPr>
            <w:tcW w:w="2338" w:type="pct"/>
            <w:vAlign w:val="center"/>
          </w:tcPr>
          <w:p w14:paraId="57E7CA6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724BBD95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187A9649" w14:textId="77777777" w:rsidTr="005F2A90">
        <w:tc>
          <w:tcPr>
            <w:tcW w:w="548" w:type="pct"/>
            <w:vAlign w:val="center"/>
          </w:tcPr>
          <w:p w14:paraId="5E3CB0A9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 w:rsidRPr="005F2A90">
              <w:rPr>
                <w:sz w:val="20"/>
                <w:szCs w:val="20"/>
              </w:rPr>
              <w:t>…</w:t>
            </w:r>
          </w:p>
        </w:tc>
        <w:tc>
          <w:tcPr>
            <w:tcW w:w="2338" w:type="pct"/>
            <w:vAlign w:val="center"/>
          </w:tcPr>
          <w:p w14:paraId="59522074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3EB3F2E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4940E9BF" w14:textId="77777777" w:rsidTr="005F2A90">
        <w:tc>
          <w:tcPr>
            <w:tcW w:w="548" w:type="pct"/>
            <w:vAlign w:val="center"/>
          </w:tcPr>
          <w:p w14:paraId="31E4267E" w14:textId="5515D933" w:rsidR="001C4007" w:rsidRPr="005F2A90" w:rsidRDefault="00997762" w:rsidP="00257C03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Oldest</w:t>
            </w:r>
          </w:p>
        </w:tc>
        <w:tc>
          <w:tcPr>
            <w:tcW w:w="2338" w:type="pct"/>
            <w:vAlign w:val="center"/>
          </w:tcPr>
          <w:p w14:paraId="18A57D8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2114" w:type="pct"/>
            <w:vAlign w:val="center"/>
          </w:tcPr>
          <w:p w14:paraId="1FCE528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bookmarkEnd w:id="0"/>
    </w:tbl>
    <w:p w14:paraId="68D06077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D11936B" w14:textId="054399D9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Toc493582537"/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991B9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91B96">
        <w:rPr>
          <w:rFonts w:ascii="Arial" w:hAnsi="Arial" w:cs="Arial"/>
          <w:sz w:val="20"/>
          <w:szCs w:val="20"/>
        </w:rPr>
        <w:t xml:space="preserve">Scientific </w:t>
      </w:r>
      <w:r w:rsidR="00997762">
        <w:rPr>
          <w:rFonts w:ascii="Arial" w:hAnsi="Arial" w:cs="Arial"/>
          <w:sz w:val="20"/>
          <w:szCs w:val="20"/>
        </w:rPr>
        <w:t>experience</w:t>
      </w:r>
      <w:r w:rsidR="001C4007" w:rsidRPr="005F2A90">
        <w:rPr>
          <w:rFonts w:ascii="Arial" w:hAnsi="Arial" w:cs="Arial"/>
          <w:sz w:val="20"/>
          <w:szCs w:val="20"/>
        </w:rPr>
        <w:t xml:space="preserve"> (</w:t>
      </w:r>
      <w:r w:rsidR="00997762">
        <w:rPr>
          <w:rFonts w:ascii="Arial" w:hAnsi="Arial" w:cs="Arial"/>
          <w:sz w:val="20"/>
          <w:szCs w:val="20"/>
        </w:rPr>
        <w:t xml:space="preserve">maximum </w:t>
      </w:r>
      <w:r w:rsidR="001C4007" w:rsidRPr="005F2A90">
        <w:rPr>
          <w:rFonts w:ascii="Arial" w:hAnsi="Arial" w:cs="Arial"/>
          <w:sz w:val="20"/>
          <w:szCs w:val="20"/>
        </w:rPr>
        <w:t>10 lines)</w:t>
      </w:r>
      <w:bookmarkEnd w:id="1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00621" w:rsidRPr="005F2A90" w14:paraId="4E1CC085" w14:textId="77777777" w:rsidTr="00500621">
        <w:tc>
          <w:tcPr>
            <w:tcW w:w="5000" w:type="pct"/>
            <w:vAlign w:val="center"/>
          </w:tcPr>
          <w:p w14:paraId="624F3140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  <w:bookmarkStart w:id="2" w:name="_Hlk197942418"/>
          </w:p>
          <w:p w14:paraId="017F5A2E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965513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E343D5" w14:textId="77777777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F3D62F8" w14:textId="0F2C7595" w:rsidR="00500621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A77B6B" w14:textId="77777777" w:rsidR="00991B96" w:rsidRDefault="00991B96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5A09FBD" w14:textId="5C210923" w:rsidR="00500621" w:rsidRPr="005F2A90" w:rsidRDefault="00500621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bookmarkEnd w:id="2"/>
    </w:tbl>
    <w:p w14:paraId="46512FB6" w14:textId="614AC97D" w:rsidR="001C4007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33A029AB" w14:textId="349EB87B" w:rsidR="001C4007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Toc493582538"/>
      <w:r>
        <w:rPr>
          <w:rFonts w:ascii="Arial" w:hAnsi="Arial" w:cs="Arial"/>
          <w:sz w:val="20"/>
          <w:szCs w:val="20"/>
        </w:rPr>
        <w:lastRenderedPageBreak/>
        <w:t>1.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991B9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91B96">
        <w:rPr>
          <w:rFonts w:ascii="Arial" w:hAnsi="Arial" w:cs="Arial"/>
          <w:sz w:val="20"/>
          <w:szCs w:val="20"/>
        </w:rPr>
        <w:t>Keywords</w:t>
      </w:r>
      <w:r w:rsidR="001C4007" w:rsidRPr="005F2A90">
        <w:rPr>
          <w:rFonts w:ascii="Arial" w:hAnsi="Arial" w:cs="Arial"/>
          <w:sz w:val="20"/>
          <w:szCs w:val="20"/>
        </w:rPr>
        <w:t xml:space="preserve"> (</w:t>
      </w:r>
      <w:r w:rsidR="00997762">
        <w:rPr>
          <w:rFonts w:ascii="Arial" w:hAnsi="Arial" w:cs="Arial"/>
          <w:sz w:val="20"/>
          <w:szCs w:val="20"/>
        </w:rPr>
        <w:t>maximum 5</w:t>
      </w:r>
      <w:r w:rsidR="001C4007" w:rsidRPr="005F2A90">
        <w:rPr>
          <w:rFonts w:ascii="Arial" w:hAnsi="Arial" w:cs="Arial"/>
          <w:sz w:val="20"/>
          <w:szCs w:val="20"/>
        </w:rPr>
        <w:t>)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1BAB" w14:paraId="64A35859" w14:textId="77777777" w:rsidTr="00881BAB">
        <w:tc>
          <w:tcPr>
            <w:tcW w:w="10194" w:type="dxa"/>
          </w:tcPr>
          <w:p w14:paraId="52143596" w14:textId="6CDFC287" w:rsidR="00881BAB" w:rsidRDefault="00991B96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word</w:t>
            </w:r>
            <w:r w:rsidR="00881BAB">
              <w:rPr>
                <w:sz w:val="20"/>
                <w:szCs w:val="20"/>
              </w:rPr>
              <w:t xml:space="preserve"> 1 :</w:t>
            </w:r>
          </w:p>
          <w:p w14:paraId="1EB3208D" w14:textId="5B5EBA56" w:rsidR="00881BAB" w:rsidRDefault="00991B96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word </w:t>
            </w:r>
            <w:r w:rsidR="00881BAB">
              <w:rPr>
                <w:sz w:val="20"/>
                <w:szCs w:val="20"/>
              </w:rPr>
              <w:t>2</w:t>
            </w:r>
            <w:r w:rsidR="00881BAB">
              <w:rPr>
                <w:sz w:val="20"/>
                <w:szCs w:val="20"/>
              </w:rPr>
              <w:t> :</w:t>
            </w:r>
          </w:p>
          <w:p w14:paraId="58F48914" w14:textId="3C31B2E0" w:rsidR="00881BAB" w:rsidRDefault="00991B96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word </w:t>
            </w:r>
            <w:r w:rsidR="00881BAB">
              <w:rPr>
                <w:sz w:val="20"/>
                <w:szCs w:val="20"/>
              </w:rPr>
              <w:t>3</w:t>
            </w:r>
            <w:r w:rsidR="00881BAB">
              <w:rPr>
                <w:sz w:val="20"/>
                <w:szCs w:val="20"/>
              </w:rPr>
              <w:t> :</w:t>
            </w:r>
          </w:p>
          <w:p w14:paraId="383BA586" w14:textId="2156A43D" w:rsidR="00881BAB" w:rsidRDefault="00991B96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word </w:t>
            </w:r>
            <w:r w:rsidR="00881BAB">
              <w:rPr>
                <w:sz w:val="20"/>
                <w:szCs w:val="20"/>
              </w:rPr>
              <w:t>4</w:t>
            </w:r>
            <w:r w:rsidR="00881BAB">
              <w:rPr>
                <w:sz w:val="20"/>
                <w:szCs w:val="20"/>
              </w:rPr>
              <w:t> :</w:t>
            </w:r>
          </w:p>
          <w:p w14:paraId="6C250E52" w14:textId="33FBB124" w:rsidR="00881BAB" w:rsidRDefault="00991B96" w:rsidP="00881BAB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word </w:t>
            </w:r>
            <w:r w:rsidR="00881BAB">
              <w:rPr>
                <w:sz w:val="20"/>
                <w:szCs w:val="20"/>
              </w:rPr>
              <w:t>5</w:t>
            </w:r>
            <w:r w:rsidR="00881BAB">
              <w:rPr>
                <w:sz w:val="20"/>
                <w:szCs w:val="20"/>
              </w:rPr>
              <w:t> :</w:t>
            </w:r>
          </w:p>
        </w:tc>
      </w:tr>
    </w:tbl>
    <w:p w14:paraId="226B42B7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7EB25CC" w14:textId="706159E1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911A7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11A7F">
        <w:rPr>
          <w:rFonts w:ascii="Arial" w:hAnsi="Arial" w:cs="Arial"/>
          <w:sz w:val="20"/>
          <w:szCs w:val="20"/>
        </w:rPr>
        <w:t>Major events in scientific career</w:t>
      </w:r>
    </w:p>
    <w:p w14:paraId="09A13398" w14:textId="3879E00B" w:rsidR="00881BAB" w:rsidRPr="00881BAB" w:rsidRDefault="00911A7F" w:rsidP="00881BAB">
      <w:pPr>
        <w:spacing w:before="120" w:after="12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List up to 5 highlights from your scientific career</w:t>
      </w:r>
      <w:r w:rsidR="001C4007" w:rsidRPr="00881BAB">
        <w:rPr>
          <w:i/>
          <w:iCs/>
          <w:sz w:val="20"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2216E478" w14:textId="77777777" w:rsidTr="00CD00E2">
        <w:tc>
          <w:tcPr>
            <w:tcW w:w="5000" w:type="pct"/>
            <w:vAlign w:val="center"/>
          </w:tcPr>
          <w:p w14:paraId="0845085E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B5EAFD3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06817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FA1A06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46925D2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80CE960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261EEE7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63478D2F" w14:textId="77777777" w:rsidR="00881BAB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1414A56D" w14:textId="1F9311A1" w:rsidR="001C4007" w:rsidRPr="005F2A90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99776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97762">
        <w:rPr>
          <w:rFonts w:ascii="Arial" w:hAnsi="Arial" w:cs="Arial"/>
          <w:sz w:val="20"/>
          <w:szCs w:val="20"/>
        </w:rPr>
        <w:t>Grants and otheracademic activities</w:t>
      </w:r>
    </w:p>
    <w:p w14:paraId="73AEADE6" w14:textId="6694DC06" w:rsidR="00881BAB" w:rsidRPr="00881BAB" w:rsidRDefault="00997762" w:rsidP="00881BAB">
      <w:pPr>
        <w:spacing w:before="120" w:after="12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Grants, funding, role as a board member, consulting, </w:t>
      </w:r>
      <w:r w:rsidR="001C4007" w:rsidRPr="00881BAB">
        <w:rPr>
          <w:i/>
          <w:iCs/>
          <w:sz w:val="20"/>
          <w:szCs w:val="20"/>
        </w:rPr>
        <w:t>expert, etc.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31C30A9A" w14:textId="77777777" w:rsidTr="00CD00E2">
        <w:tc>
          <w:tcPr>
            <w:tcW w:w="5000" w:type="pct"/>
            <w:vAlign w:val="center"/>
          </w:tcPr>
          <w:p w14:paraId="0F524EA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3A077D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E227A2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B65C9C5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AFA81A1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4BC917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16E5BC2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227A89CB" w14:textId="77777777" w:rsidR="00881BAB" w:rsidRDefault="00881BAB" w:rsidP="00881BAB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14FA391" w14:textId="50CFEB43" w:rsidR="001C4007" w:rsidRPr="00881BAB" w:rsidRDefault="001C4007" w:rsidP="00881BAB">
      <w:pPr>
        <w:spacing w:before="120" w:after="120" w:line="240" w:lineRule="auto"/>
        <w:ind w:left="426"/>
        <w:rPr>
          <w:b/>
          <w:bCs/>
          <w:sz w:val="20"/>
          <w:szCs w:val="20"/>
        </w:rPr>
      </w:pPr>
      <w:r w:rsidRPr="005F2A90">
        <w:rPr>
          <w:b/>
          <w:bCs/>
          <w:sz w:val="20"/>
          <w:szCs w:val="20"/>
        </w:rPr>
        <w:t>1</w:t>
      </w:r>
      <w:r w:rsidR="00881BAB">
        <w:rPr>
          <w:b/>
          <w:bCs/>
          <w:sz w:val="20"/>
          <w:szCs w:val="20"/>
        </w:rPr>
        <w:t xml:space="preserve">.7 </w:t>
      </w:r>
      <w:r w:rsidR="00CD5DF6">
        <w:rPr>
          <w:b/>
          <w:bCs/>
          <w:sz w:val="20"/>
          <w:szCs w:val="20"/>
        </w:rPr>
        <w:t>–</w:t>
      </w:r>
      <w:r w:rsidR="00881BAB">
        <w:rPr>
          <w:b/>
          <w:bCs/>
          <w:sz w:val="20"/>
          <w:szCs w:val="20"/>
        </w:rPr>
        <w:t xml:space="preserve"> </w:t>
      </w:r>
      <w:r w:rsidR="00CD5DF6">
        <w:rPr>
          <w:b/>
          <w:bCs/>
          <w:sz w:val="20"/>
          <w:szCs w:val="20"/>
        </w:rPr>
        <w:t>Outreach and popularising science</w:t>
      </w:r>
    </w:p>
    <w:p w14:paraId="34D74AD9" w14:textId="3A542A3B" w:rsidR="00881BAB" w:rsidRPr="00881BAB" w:rsidRDefault="00CD5DF6" w:rsidP="00881BAB">
      <w:pPr>
        <w:spacing w:before="120" w:after="12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List</w:t>
      </w:r>
      <w:r w:rsidRPr="00CD5DF6">
        <w:rPr>
          <w:i/>
          <w:iCs/>
          <w:sz w:val="20"/>
          <w:szCs w:val="20"/>
        </w:rPr>
        <w:t xml:space="preserve"> the occasions/events that allowed you to disseminate your work to the general public</w:t>
      </w:r>
      <w:r w:rsidR="001C4007" w:rsidRPr="00881BAB">
        <w:rPr>
          <w:i/>
          <w:iCs/>
          <w:sz w:val="20"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81BAB" w:rsidRPr="005F2A90" w14:paraId="646EC866" w14:textId="77777777" w:rsidTr="00CD00E2">
        <w:tc>
          <w:tcPr>
            <w:tcW w:w="5000" w:type="pct"/>
            <w:vAlign w:val="center"/>
          </w:tcPr>
          <w:p w14:paraId="425F2878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7A061ED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AEAB976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9D9A727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DEE615A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D199FE6" w14:textId="77777777" w:rsidR="00881BAB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B180B19" w14:textId="77777777" w:rsidR="00881BAB" w:rsidRPr="005F2A90" w:rsidRDefault="00881BAB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707E449" w14:textId="615F4833" w:rsidR="00881BAB" w:rsidRDefault="00881BAB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DD2E5A" w14:textId="3BC7D8D1" w:rsidR="001C4007" w:rsidRPr="00257C03" w:rsidRDefault="002A263D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>
        <w:rPr>
          <w:rFonts w:ascii="Arial" w:hAnsi="Arial" w:cs="Arial"/>
          <w:b/>
          <w:color w:val="314651"/>
          <w:szCs w:val="24"/>
        </w:rPr>
        <w:lastRenderedPageBreak/>
        <w:t>Research activites</w:t>
      </w:r>
    </w:p>
    <w:p w14:paraId="65205D9B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  <w:bookmarkStart w:id="4" w:name="_Toc493582544"/>
    </w:p>
    <w:p w14:paraId="20481D3F" w14:textId="3EFB969E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.1 - </w:t>
      </w:r>
      <w:r w:rsidR="002A263D" w:rsidRPr="002A263D">
        <w:rPr>
          <w:rFonts w:ascii="Arial" w:hAnsi="Arial" w:cs="Arial"/>
          <w:sz w:val="20"/>
          <w:szCs w:val="20"/>
        </w:rPr>
        <w:t>Description of scientific background, including main results (maximum 1 page</w:t>
      </w:r>
      <w:r w:rsidR="001C4007" w:rsidRPr="005F2A90">
        <w:rPr>
          <w:rFonts w:ascii="Arial" w:hAnsi="Arial" w:cs="Arial"/>
          <w:sz w:val="20"/>
          <w:szCs w:val="20"/>
        </w:rPr>
        <w:t>)</w:t>
      </w:r>
      <w:bookmarkEnd w:id="4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2629F" w:rsidRPr="005F2A90" w14:paraId="5F28EE4D" w14:textId="77777777" w:rsidTr="00CD00E2">
        <w:tc>
          <w:tcPr>
            <w:tcW w:w="5000" w:type="pct"/>
            <w:vAlign w:val="center"/>
          </w:tcPr>
          <w:p w14:paraId="4FC35A0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4624552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90A0EC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1E63779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EAD97F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7A6D459" w14:textId="50BC6D31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B5D008" w14:textId="44FABDF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25583C4" w14:textId="05ACDF6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54034D28" w14:textId="1DB3D019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6431D63" w14:textId="27CB0B53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7E3702" w14:textId="0C1128FD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95E1C8C" w14:textId="7A79E7E5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1C22F82" w14:textId="01A556B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EFB43DA" w14:textId="4866D89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8FE85B" w14:textId="27D1BA2F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3E06FB9" w14:textId="442ACD1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90AF719" w14:textId="74B64AB4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05CC651" w14:textId="5230CCB1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35299624" w14:textId="1771B5E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05B2134" w14:textId="43157EA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7B9C488" w14:textId="4CB547AF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18BD9D7" w14:textId="38DFA3B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76988110" w14:textId="539C3DF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C032ACB" w14:textId="108D6858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BE8AD18" w14:textId="4845433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4316CFA" w14:textId="172E894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F55A6E2" w14:textId="43F0257C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EDAE9C6" w14:textId="5F474810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4CA486D2" w14:textId="5ED50D8A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2E754C83" w14:textId="65050E36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0DFF188B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C2934C4" w14:textId="03DA474E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7EE37CD" w14:textId="77777777" w:rsidR="00F2629F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162D33CD" w14:textId="77777777" w:rsidR="00F2629F" w:rsidRPr="005F2A90" w:rsidRDefault="00F2629F" w:rsidP="00CD00E2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A10D5C1" w14:textId="77777777" w:rsidR="00F2629F" w:rsidRDefault="00F2629F">
      <w:pPr>
        <w:spacing w:after="160" w:line="259" w:lineRule="auto"/>
        <w:jc w:val="left"/>
        <w:rPr>
          <w:sz w:val="20"/>
          <w:szCs w:val="20"/>
        </w:rPr>
      </w:pPr>
    </w:p>
    <w:p w14:paraId="31E94859" w14:textId="5D895F10" w:rsidR="00F2629F" w:rsidRDefault="00F2629F">
      <w:pPr>
        <w:spacing w:after="160" w:line="259" w:lineRule="auto"/>
        <w:jc w:val="left"/>
        <w:rPr>
          <w:rFonts w:eastAsiaTheme="minorHAnsi"/>
          <w:b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2B9417CF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7634C70E" w14:textId="5AB36FF4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5" w:name="_Toc493582545"/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A263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A263D">
        <w:rPr>
          <w:rFonts w:ascii="Arial" w:hAnsi="Arial" w:cs="Arial"/>
          <w:sz w:val="20"/>
          <w:szCs w:val="20"/>
        </w:rPr>
        <w:t>S</w:t>
      </w:r>
      <w:r w:rsidR="002A263D" w:rsidRPr="002A263D">
        <w:rPr>
          <w:rFonts w:ascii="Arial" w:hAnsi="Arial" w:cs="Arial"/>
          <w:sz w:val="20"/>
          <w:szCs w:val="20"/>
        </w:rPr>
        <w:t>cientific project for the junior professor chair</w:t>
      </w:r>
      <w:r w:rsidR="001C4007" w:rsidRPr="005F2A90">
        <w:rPr>
          <w:rFonts w:ascii="Arial" w:hAnsi="Arial" w:cs="Arial"/>
          <w:sz w:val="20"/>
          <w:szCs w:val="20"/>
        </w:rPr>
        <w:t xml:space="preserve"> (maximum 3 pages</w:t>
      </w:r>
      <w:r w:rsidR="00F2629F">
        <w:rPr>
          <w:rFonts w:ascii="Arial" w:hAnsi="Arial" w:cs="Arial"/>
          <w:sz w:val="20"/>
          <w:szCs w:val="20"/>
        </w:rPr>
        <w:t xml:space="preserve"> – </w:t>
      </w:r>
      <w:r w:rsidR="002A263D" w:rsidRPr="002A263D">
        <w:rPr>
          <w:rFonts w:ascii="Arial" w:hAnsi="Arial" w:cs="Arial"/>
          <w:sz w:val="20"/>
          <w:szCs w:val="20"/>
        </w:rPr>
        <w:t>attach PDF file</w:t>
      </w:r>
      <w:r w:rsidR="001C4007" w:rsidRPr="005F2A90">
        <w:rPr>
          <w:rFonts w:ascii="Arial" w:hAnsi="Arial" w:cs="Arial"/>
          <w:sz w:val="20"/>
          <w:szCs w:val="20"/>
        </w:rPr>
        <w:t>)</w:t>
      </w:r>
      <w:bookmarkEnd w:id="5"/>
    </w:p>
    <w:p w14:paraId="61C55F7E" w14:textId="18A8835F" w:rsidR="001C4007" w:rsidRPr="005F2A90" w:rsidRDefault="002A263D" w:rsidP="002A263D">
      <w:pPr>
        <w:pStyle w:val="Titre3sophie"/>
        <w:numPr>
          <w:ilvl w:val="0"/>
          <w:numId w:val="0"/>
        </w:numPr>
        <w:spacing w:before="120" w:after="120" w:line="240" w:lineRule="auto"/>
        <w:ind w:left="720"/>
        <w:rPr>
          <w:rFonts w:ascii="Arial" w:hAnsi="Arial" w:cs="Arial"/>
          <w:sz w:val="20"/>
          <w:szCs w:val="20"/>
          <w:u w:val="none"/>
          <w:lang w:val="fr-FR"/>
        </w:rPr>
      </w:pPr>
      <w:r>
        <w:rPr>
          <w:rFonts w:ascii="Arial" w:hAnsi="Arial" w:cs="Arial"/>
          <w:sz w:val="20"/>
          <w:szCs w:val="20"/>
          <w:u w:val="none"/>
          <w:lang w:val="fr-FR"/>
        </w:rPr>
        <w:t>2.2.1 Scientific context of the proposed work</w:t>
      </w:r>
    </w:p>
    <w:p w14:paraId="6BED44E7" w14:textId="1726FC8D" w:rsidR="001C4007" w:rsidRPr="005F2A90" w:rsidRDefault="002A263D" w:rsidP="002A263D">
      <w:pPr>
        <w:pStyle w:val="Titre3sophie"/>
        <w:numPr>
          <w:ilvl w:val="0"/>
          <w:numId w:val="0"/>
        </w:numPr>
        <w:spacing w:before="120" w:after="120" w:line="240" w:lineRule="auto"/>
        <w:ind w:left="720"/>
        <w:rPr>
          <w:rFonts w:ascii="Arial" w:hAnsi="Arial" w:cs="Arial"/>
          <w:sz w:val="20"/>
          <w:szCs w:val="20"/>
          <w:u w:val="none"/>
          <w:lang w:val="fr-FR"/>
        </w:rPr>
      </w:pPr>
      <w:r>
        <w:rPr>
          <w:rFonts w:ascii="Arial" w:hAnsi="Arial" w:cs="Arial"/>
          <w:sz w:val="20"/>
          <w:szCs w:val="20"/>
          <w:u w:val="none"/>
          <w:lang w:val="fr-FR"/>
        </w:rPr>
        <w:t xml:space="preserve">2.2.2 </w:t>
      </w:r>
      <w:r w:rsidR="001C4007" w:rsidRPr="005F2A90">
        <w:rPr>
          <w:rFonts w:ascii="Arial" w:hAnsi="Arial" w:cs="Arial"/>
          <w:sz w:val="20"/>
          <w:szCs w:val="20"/>
          <w:u w:val="none"/>
          <w:lang w:val="fr-FR"/>
        </w:rPr>
        <w:t xml:space="preserve">Description </w:t>
      </w:r>
      <w:r>
        <w:rPr>
          <w:rFonts w:ascii="Arial" w:hAnsi="Arial" w:cs="Arial"/>
          <w:sz w:val="20"/>
          <w:szCs w:val="20"/>
          <w:u w:val="none"/>
          <w:lang w:val="fr-FR"/>
        </w:rPr>
        <w:t>of the scientific project</w:t>
      </w:r>
    </w:p>
    <w:p w14:paraId="087953D9" w14:textId="096D911C" w:rsidR="001C4007" w:rsidRPr="005F2A90" w:rsidRDefault="002A263D" w:rsidP="002A263D">
      <w:pPr>
        <w:pStyle w:val="Titre3sophie"/>
        <w:numPr>
          <w:ilvl w:val="0"/>
          <w:numId w:val="0"/>
        </w:numPr>
        <w:spacing w:before="120" w:after="120" w:line="240" w:lineRule="auto"/>
        <w:ind w:left="720"/>
        <w:rPr>
          <w:rFonts w:ascii="Arial" w:hAnsi="Arial" w:cs="Arial"/>
          <w:sz w:val="20"/>
          <w:szCs w:val="20"/>
          <w:u w:val="none"/>
          <w:lang w:val="fr-FR"/>
        </w:rPr>
      </w:pPr>
      <w:r>
        <w:rPr>
          <w:rFonts w:ascii="Arial" w:hAnsi="Arial" w:cs="Arial"/>
          <w:sz w:val="20"/>
          <w:szCs w:val="20"/>
          <w:u w:val="none"/>
          <w:lang w:val="fr-FR"/>
        </w:rPr>
        <w:t>2.2.3 Scientific obstacles related to the project</w:t>
      </w:r>
    </w:p>
    <w:p w14:paraId="31925E1C" w14:textId="02E3B78C" w:rsidR="001C4007" w:rsidRPr="005F2A90" w:rsidRDefault="002A263D" w:rsidP="002A263D">
      <w:pPr>
        <w:pStyle w:val="Titre3sophie"/>
        <w:numPr>
          <w:ilvl w:val="0"/>
          <w:numId w:val="0"/>
        </w:numPr>
        <w:spacing w:before="120" w:after="120" w:line="240" w:lineRule="auto"/>
        <w:ind w:left="720"/>
        <w:rPr>
          <w:rFonts w:ascii="Arial" w:hAnsi="Arial" w:cs="Arial"/>
          <w:sz w:val="20"/>
          <w:szCs w:val="20"/>
          <w:u w:val="none"/>
          <w:lang w:val="fr-FR"/>
        </w:rPr>
      </w:pPr>
      <w:r>
        <w:rPr>
          <w:rFonts w:ascii="Arial" w:hAnsi="Arial" w:cs="Arial"/>
          <w:sz w:val="20"/>
          <w:szCs w:val="20"/>
          <w:u w:val="none"/>
          <w:lang w:val="fr-FR"/>
        </w:rPr>
        <w:t xml:space="preserve">2.2.4 </w:t>
      </w:r>
      <w:r w:rsidRPr="002A263D">
        <w:rPr>
          <w:rFonts w:ascii="Arial" w:hAnsi="Arial" w:cs="Arial"/>
          <w:sz w:val="20"/>
          <w:szCs w:val="20"/>
          <w:u w:val="none"/>
          <w:lang w:val="fr-FR"/>
        </w:rPr>
        <w:t>Indicators for monitoring the progress of the project</w:t>
      </w:r>
    </w:p>
    <w:p w14:paraId="57312D70" w14:textId="25AC3B04" w:rsidR="001C4007" w:rsidRPr="005F2A90" w:rsidRDefault="002A263D" w:rsidP="002A263D">
      <w:pPr>
        <w:pStyle w:val="Titre3sophie"/>
        <w:numPr>
          <w:ilvl w:val="0"/>
          <w:numId w:val="0"/>
        </w:numPr>
        <w:spacing w:before="120" w:after="120" w:line="240" w:lineRule="auto"/>
        <w:ind w:left="720"/>
        <w:rPr>
          <w:rFonts w:ascii="Arial" w:hAnsi="Arial" w:cs="Arial"/>
          <w:sz w:val="20"/>
          <w:szCs w:val="20"/>
          <w:u w:val="none"/>
          <w:lang w:val="fr-FR"/>
        </w:rPr>
      </w:pPr>
      <w:r>
        <w:rPr>
          <w:rFonts w:ascii="Arial" w:hAnsi="Arial" w:cs="Arial"/>
          <w:sz w:val="20"/>
          <w:szCs w:val="20"/>
          <w:u w:val="none"/>
          <w:lang w:val="fr-FR"/>
        </w:rPr>
        <w:t xml:space="preserve">2.2.5 </w:t>
      </w:r>
      <w:r w:rsidRPr="002A263D">
        <w:rPr>
          <w:rFonts w:ascii="Arial" w:hAnsi="Arial" w:cs="Arial"/>
          <w:sz w:val="20"/>
          <w:szCs w:val="20"/>
          <w:u w:val="none"/>
          <w:lang w:val="fr-FR"/>
        </w:rPr>
        <w:t>Dissemination of research to the general public</w:t>
      </w:r>
    </w:p>
    <w:p w14:paraId="14A916A7" w14:textId="71F2B602" w:rsidR="001C4007" w:rsidRDefault="001C4007" w:rsidP="00257C03">
      <w:pPr>
        <w:spacing w:before="120" w:after="120" w:line="240" w:lineRule="auto"/>
        <w:ind w:firstLine="708"/>
        <w:rPr>
          <w:sz w:val="20"/>
          <w:szCs w:val="20"/>
        </w:rPr>
      </w:pPr>
    </w:p>
    <w:p w14:paraId="073D6F47" w14:textId="77777777" w:rsidR="00257C03" w:rsidRPr="005F2A90" w:rsidRDefault="00257C03" w:rsidP="00257C03">
      <w:pPr>
        <w:spacing w:before="120" w:after="120" w:line="240" w:lineRule="auto"/>
        <w:ind w:firstLine="708"/>
        <w:rPr>
          <w:sz w:val="20"/>
          <w:szCs w:val="20"/>
        </w:rPr>
      </w:pPr>
    </w:p>
    <w:p w14:paraId="35D6CCE6" w14:textId="2E5B688F" w:rsidR="001C4007" w:rsidRPr="00257C03" w:rsidRDefault="002A263D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bookmarkStart w:id="6" w:name="_Toc493582549"/>
      <w:r>
        <w:rPr>
          <w:rFonts w:ascii="Arial" w:hAnsi="Arial" w:cs="Arial"/>
          <w:b/>
          <w:color w:val="314651"/>
          <w:szCs w:val="24"/>
        </w:rPr>
        <w:t>Teaching activities</w:t>
      </w:r>
      <w:r w:rsidR="001C4007" w:rsidRPr="00257C03">
        <w:rPr>
          <w:rFonts w:ascii="Arial" w:hAnsi="Arial" w:cs="Arial"/>
          <w:b/>
          <w:color w:val="314651"/>
          <w:szCs w:val="24"/>
        </w:rPr>
        <w:t xml:space="preserve"> (</w:t>
      </w:r>
      <w:r w:rsidR="00170954" w:rsidRPr="00644648">
        <w:rPr>
          <w:rFonts w:ascii="Arial" w:hAnsi="Arial" w:cs="Arial"/>
          <w:b/>
          <w:color w:val="314651"/>
          <w:szCs w:val="24"/>
        </w:rPr>
        <w:t>max</w:t>
      </w:r>
      <w:r w:rsidR="00170954">
        <w:rPr>
          <w:rFonts w:ascii="Arial" w:hAnsi="Arial" w:cs="Arial"/>
          <w:b/>
          <w:color w:val="314651"/>
          <w:szCs w:val="24"/>
        </w:rPr>
        <w:t>imum</w:t>
      </w:r>
      <w:r w:rsidR="00170954" w:rsidRPr="00644648">
        <w:rPr>
          <w:rFonts w:ascii="Arial" w:hAnsi="Arial" w:cs="Arial"/>
          <w:b/>
          <w:color w:val="314651"/>
          <w:szCs w:val="24"/>
        </w:rPr>
        <w:t xml:space="preserve"> 2 pages – attach PDF file</w:t>
      </w:r>
      <w:r w:rsidR="001C4007" w:rsidRPr="00257C03">
        <w:rPr>
          <w:rFonts w:ascii="Arial" w:hAnsi="Arial" w:cs="Arial"/>
          <w:b/>
          <w:color w:val="314651"/>
          <w:szCs w:val="24"/>
        </w:rPr>
        <w:t>)</w:t>
      </w:r>
      <w:bookmarkEnd w:id="6"/>
    </w:p>
    <w:p w14:paraId="7A01D2D5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0C7F714B" w14:textId="364E804E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.1 </w:t>
      </w:r>
      <w:r w:rsidR="0017095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70954">
        <w:rPr>
          <w:rFonts w:ascii="Arial" w:hAnsi="Arial" w:cs="Arial"/>
          <w:sz w:val="20"/>
          <w:szCs w:val="20"/>
        </w:rPr>
        <w:t>Teaching experience in higher education</w:t>
      </w:r>
    </w:p>
    <w:p w14:paraId="102A06A4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</w:rPr>
      </w:pPr>
    </w:p>
    <w:p w14:paraId="374D847D" w14:textId="6AB1EDD9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="00170954" w:rsidRPr="00170954">
        <w:rPr>
          <w:rFonts w:ascii="Arial" w:hAnsi="Arial" w:cs="Arial"/>
          <w:sz w:val="20"/>
          <w:szCs w:val="20"/>
        </w:rPr>
        <w:t xml:space="preserve">Pedagogical project related to the Chair of Junior Professor in the host institution </w:t>
      </w:r>
      <w:r w:rsidR="001C4007" w:rsidRPr="005F2A90">
        <w:rPr>
          <w:rFonts w:ascii="Arial" w:hAnsi="Arial" w:cs="Arial"/>
          <w:sz w:val="20"/>
          <w:szCs w:val="20"/>
        </w:rPr>
        <w:t>(maximum 2 pages)</w:t>
      </w:r>
    </w:p>
    <w:p w14:paraId="33E0911E" w14:textId="5AE2B6B5" w:rsidR="001C4007" w:rsidRDefault="001C4007" w:rsidP="00257C03">
      <w:pPr>
        <w:pStyle w:val="Titre1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6881545" w14:textId="77777777" w:rsidR="00257C03" w:rsidRPr="005F2A90" w:rsidRDefault="00257C03" w:rsidP="00257C03">
      <w:pPr>
        <w:pStyle w:val="Titre1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92C0058" w14:textId="3C8C8705" w:rsidR="001C4007" w:rsidRPr="00257C03" w:rsidRDefault="004209AC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>
        <w:rPr>
          <w:rFonts w:ascii="Arial" w:hAnsi="Arial" w:cs="Arial"/>
          <w:b/>
          <w:color w:val="314651"/>
          <w:szCs w:val="24"/>
        </w:rPr>
        <w:t>Complete list of contracts an</w:t>
      </w:r>
      <w:r w:rsidR="000E0121">
        <w:rPr>
          <w:rFonts w:ascii="Arial" w:hAnsi="Arial" w:cs="Arial"/>
          <w:b/>
          <w:color w:val="314651"/>
          <w:szCs w:val="24"/>
        </w:rPr>
        <w:t>d</w:t>
      </w:r>
      <w:r>
        <w:rPr>
          <w:rFonts w:ascii="Arial" w:hAnsi="Arial" w:cs="Arial"/>
          <w:b/>
          <w:color w:val="314651"/>
          <w:szCs w:val="24"/>
        </w:rPr>
        <w:t xml:space="preserve"> funding obtained in research activites</w:t>
      </w:r>
      <w:r w:rsidR="000E0121">
        <w:rPr>
          <w:rFonts w:ascii="Arial" w:hAnsi="Arial" w:cs="Arial"/>
          <w:b/>
          <w:color w:val="314651"/>
          <w:szCs w:val="24"/>
        </w:rPr>
        <w:t xml:space="preserve"> (if applicable)</w:t>
      </w:r>
    </w:p>
    <w:p w14:paraId="65F7F0C9" w14:textId="77777777" w:rsidR="00FD7852" w:rsidRPr="005F2A90" w:rsidRDefault="00FD7852" w:rsidP="00257C03">
      <w:pPr>
        <w:pStyle w:val="Titre1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72"/>
        <w:gridCol w:w="2008"/>
        <w:gridCol w:w="1564"/>
        <w:gridCol w:w="1619"/>
        <w:gridCol w:w="1743"/>
        <w:gridCol w:w="1788"/>
      </w:tblGrid>
      <w:tr w:rsidR="004209AC" w:rsidRPr="005F2A90" w14:paraId="77695685" w14:textId="77777777" w:rsidTr="004209AC">
        <w:tc>
          <w:tcPr>
            <w:tcW w:w="722" w:type="pct"/>
            <w:shd w:val="clear" w:color="auto" w:fill="F2F2F2" w:themeFill="background1" w:themeFillShade="F2"/>
          </w:tcPr>
          <w:p w14:paraId="3815FEA5" w14:textId="6F3830DA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3ED6CF24" w14:textId="60720C13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Source of funding (agency, community, company, ...)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51D571B1" w14:textId="25B5F4EE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94" w:type="pct"/>
            <w:shd w:val="clear" w:color="auto" w:fill="F2F2F2" w:themeFill="background1" w:themeFillShade="F2"/>
          </w:tcPr>
          <w:p w14:paraId="0477766F" w14:textId="27CA77C4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Coordinator's name</w:t>
            </w:r>
          </w:p>
        </w:tc>
        <w:tc>
          <w:tcPr>
            <w:tcW w:w="855" w:type="pct"/>
            <w:shd w:val="clear" w:color="auto" w:fill="F2F2F2" w:themeFill="background1" w:themeFillShade="F2"/>
          </w:tcPr>
          <w:p w14:paraId="76073FB6" w14:textId="3A88EB64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Budget (€)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0F241C96" w14:textId="73CE7CFE" w:rsidR="004209AC" w:rsidRPr="004209AC" w:rsidRDefault="004209AC" w:rsidP="004209AC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209AC">
              <w:rPr>
                <w:b/>
                <w:bCs/>
                <w:sz w:val="20"/>
                <w:szCs w:val="20"/>
              </w:rPr>
              <w:t>Your role in the project</w:t>
            </w:r>
          </w:p>
        </w:tc>
      </w:tr>
      <w:tr w:rsidR="001C4007" w:rsidRPr="005F2A90" w14:paraId="5F870449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1F2916B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65941A0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937541E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AA2D73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642659E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E53CA5C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43E454AF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59BC4EB1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823C4E7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F459B45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2C629F9A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E91A26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140FF98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1C4007" w:rsidRPr="005F2A90" w14:paraId="67C2A38A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29919099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5064FAF3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CFC0D0D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C8D7E37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5B3003A8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5C0931A6" w14:textId="77777777" w:rsidR="001C4007" w:rsidRPr="005F2A90" w:rsidRDefault="001C4007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0371B40F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552034BB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F93BB15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17CE39A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F34760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AA06705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69D1669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3C9B2577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0235F05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6A51544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D1BF80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505E34E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0DEDEFD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C17EAE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0DC99011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5A8A9E2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12E186C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0FD110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783405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41481AC1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06372D1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28C80827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24A324A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1C17222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54451EE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907C73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A71715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D1564C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50980567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297FA8B2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2177805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08374FB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E2B7FD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75D395CC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512697BD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5247FE2C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735C7489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3CEFAAC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1775A33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ACC426C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91D18A7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2C479C68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F2629F" w:rsidRPr="005F2A90" w14:paraId="6FB3C2FA" w14:textId="77777777" w:rsidTr="004209AC">
        <w:trPr>
          <w:trHeight w:val="576"/>
        </w:trPr>
        <w:tc>
          <w:tcPr>
            <w:tcW w:w="722" w:type="pct"/>
            <w:vAlign w:val="center"/>
          </w:tcPr>
          <w:p w14:paraId="425CDF9A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7FFAE504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730D4F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07680EEF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14:paraId="3E11A790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465616C1" w14:textId="77777777" w:rsidR="00F2629F" w:rsidRPr="005F2A90" w:rsidRDefault="00F2629F" w:rsidP="00257C03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3108D71A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</w:rPr>
      </w:pPr>
    </w:p>
    <w:p w14:paraId="6751CD42" w14:textId="5E4BDAFE" w:rsidR="00F2629F" w:rsidRDefault="00F2629F">
      <w:pPr>
        <w:spacing w:after="160" w:line="259" w:lineRule="auto"/>
        <w:jc w:val="left"/>
        <w:rPr>
          <w:rFonts w:eastAsiaTheme="minorHAnsi"/>
          <w:b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14:paraId="5808842C" w14:textId="12206F84" w:rsidR="001C4007" w:rsidRPr="00257C03" w:rsidRDefault="001C4007" w:rsidP="00257C03">
      <w:pPr>
        <w:pStyle w:val="Formatlibre"/>
        <w:pBdr>
          <w:top w:val="dashed" w:sz="4" w:space="1" w:color="auto"/>
          <w:bottom w:val="dashed" w:sz="4" w:space="1" w:color="auto"/>
        </w:pBdr>
        <w:shd w:val="clear" w:color="auto" w:fill="F2F2F2" w:themeFill="background1" w:themeFillShade="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leader="dot" w:pos="10760"/>
        </w:tabs>
        <w:spacing w:before="120" w:after="120"/>
        <w:ind w:right="-149"/>
        <w:jc w:val="both"/>
        <w:outlineLvl w:val="9"/>
        <w:rPr>
          <w:rFonts w:ascii="Arial" w:hAnsi="Arial" w:cs="Arial"/>
          <w:b/>
          <w:color w:val="314651"/>
          <w:szCs w:val="24"/>
        </w:rPr>
      </w:pPr>
      <w:r w:rsidRPr="00257C03">
        <w:rPr>
          <w:rFonts w:ascii="Arial" w:hAnsi="Arial" w:cs="Arial"/>
          <w:b/>
          <w:color w:val="314651"/>
          <w:szCs w:val="24"/>
        </w:rPr>
        <w:lastRenderedPageBreak/>
        <w:t>List</w:t>
      </w:r>
      <w:r w:rsidR="000E0121">
        <w:rPr>
          <w:rFonts w:ascii="Arial" w:hAnsi="Arial" w:cs="Arial"/>
          <w:b/>
          <w:color w:val="314651"/>
          <w:szCs w:val="24"/>
        </w:rPr>
        <w:t xml:space="preserve"> of major publications, books, patents, oral presentations, poster publications</w:t>
      </w:r>
      <w:r w:rsidRPr="00257C03">
        <w:rPr>
          <w:rFonts w:ascii="Arial" w:hAnsi="Arial" w:cs="Arial"/>
          <w:b/>
          <w:color w:val="314651"/>
          <w:szCs w:val="24"/>
        </w:rPr>
        <w:t xml:space="preserve"> </w:t>
      </w:r>
    </w:p>
    <w:p w14:paraId="56EE8D19" w14:textId="77777777" w:rsidR="00257C03" w:rsidRDefault="00257C03" w:rsidP="00257C03">
      <w:pPr>
        <w:pStyle w:val="Titre2sophie"/>
        <w:numPr>
          <w:ilvl w:val="0"/>
          <w:numId w:val="0"/>
        </w:numPr>
        <w:spacing w:before="120" w:after="120" w:line="240" w:lineRule="auto"/>
        <w:ind w:left="792"/>
        <w:rPr>
          <w:rFonts w:ascii="Arial" w:hAnsi="Arial" w:cs="Arial"/>
          <w:sz w:val="20"/>
          <w:szCs w:val="20"/>
          <w:lang w:eastAsia="fr-FR"/>
        </w:rPr>
      </w:pPr>
    </w:p>
    <w:p w14:paraId="59C35FC1" w14:textId="67D932EF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.1 - </w:t>
      </w:r>
      <w:r w:rsidR="001C4007" w:rsidRPr="005F2A90">
        <w:rPr>
          <w:rFonts w:ascii="Arial" w:hAnsi="Arial" w:cs="Arial"/>
          <w:sz w:val="20"/>
          <w:szCs w:val="20"/>
          <w:lang w:eastAsia="fr-FR"/>
        </w:rPr>
        <w:t>S</w:t>
      </w:r>
      <w:r w:rsidR="000E0121">
        <w:rPr>
          <w:rFonts w:ascii="Arial" w:hAnsi="Arial" w:cs="Arial"/>
          <w:sz w:val="20"/>
          <w:szCs w:val="20"/>
          <w:lang w:eastAsia="fr-FR"/>
        </w:rPr>
        <w:t>ummary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44"/>
        <w:gridCol w:w="5050"/>
      </w:tblGrid>
      <w:tr w:rsidR="000E0121" w:rsidRPr="005F2A90" w14:paraId="044EB04D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373D4BCD" w14:textId="74FE14A9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peer-reviewed articles</w:t>
            </w:r>
          </w:p>
        </w:tc>
        <w:tc>
          <w:tcPr>
            <w:tcW w:w="2477" w:type="pct"/>
            <w:vAlign w:val="center"/>
          </w:tcPr>
          <w:p w14:paraId="4591C566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eastAsia="fr-FR"/>
              </w:rPr>
            </w:pPr>
          </w:p>
        </w:tc>
      </w:tr>
      <w:tr w:rsidR="000E0121" w:rsidRPr="005F2A90" w14:paraId="4BB19D57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59CE3012" w14:textId="01A13CFE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other publications (proceedings, conference proceedings, book chapters, etc.)</w:t>
            </w:r>
          </w:p>
        </w:tc>
        <w:tc>
          <w:tcPr>
            <w:tcW w:w="2477" w:type="pct"/>
            <w:vAlign w:val="center"/>
          </w:tcPr>
          <w:p w14:paraId="561701EC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E0121" w:rsidRPr="005F2A90" w14:paraId="67C1A258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77EDEDF1" w14:textId="1A342D24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patents</w:t>
            </w:r>
          </w:p>
        </w:tc>
        <w:tc>
          <w:tcPr>
            <w:tcW w:w="2477" w:type="pct"/>
            <w:vAlign w:val="center"/>
          </w:tcPr>
          <w:p w14:paraId="7DCE207F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E0121" w:rsidRPr="005F2A90" w14:paraId="629BD6F8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0A7DEDB4" w14:textId="4E95B23D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oral communications</w:t>
            </w:r>
          </w:p>
        </w:tc>
        <w:tc>
          <w:tcPr>
            <w:tcW w:w="2477" w:type="pct"/>
            <w:vAlign w:val="center"/>
          </w:tcPr>
          <w:p w14:paraId="1C14BCCD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E0121" w:rsidRPr="005F2A90" w14:paraId="41A05F4B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0F92C169" w14:textId="3EFB13C8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poster communications</w:t>
            </w:r>
          </w:p>
        </w:tc>
        <w:tc>
          <w:tcPr>
            <w:tcW w:w="2477" w:type="pct"/>
            <w:vAlign w:val="center"/>
          </w:tcPr>
          <w:p w14:paraId="0C12A068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E0121" w:rsidRPr="005F2A90" w14:paraId="134B2EED" w14:textId="77777777" w:rsidTr="002577FD">
        <w:trPr>
          <w:trHeight w:val="576"/>
        </w:trPr>
        <w:tc>
          <w:tcPr>
            <w:tcW w:w="2523" w:type="pct"/>
            <w:shd w:val="clear" w:color="auto" w:fill="F2F2F2" w:themeFill="background1" w:themeFillShade="F2"/>
          </w:tcPr>
          <w:p w14:paraId="40748BD9" w14:textId="4F374F03" w:rsidR="000E0121" w:rsidRPr="000E0121" w:rsidRDefault="000E0121" w:rsidP="000E012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0E0121">
              <w:rPr>
                <w:b/>
                <w:bCs/>
                <w:sz w:val="20"/>
                <w:szCs w:val="20"/>
              </w:rPr>
              <w:t>Number of invited seminars</w:t>
            </w:r>
          </w:p>
        </w:tc>
        <w:tc>
          <w:tcPr>
            <w:tcW w:w="2477" w:type="pct"/>
            <w:vAlign w:val="center"/>
          </w:tcPr>
          <w:p w14:paraId="5225E83C" w14:textId="77777777" w:rsidR="000E0121" w:rsidRPr="005F2A90" w:rsidRDefault="000E0121" w:rsidP="000E0121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4653E781" w14:textId="77777777" w:rsidR="001C4007" w:rsidRPr="005F2A90" w:rsidRDefault="001C4007" w:rsidP="00257C03">
      <w:pPr>
        <w:spacing w:before="120" w:after="120" w:line="240" w:lineRule="auto"/>
        <w:rPr>
          <w:sz w:val="20"/>
          <w:szCs w:val="20"/>
        </w:rPr>
      </w:pPr>
    </w:p>
    <w:p w14:paraId="1BE51C8D" w14:textId="53E11AF7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7" w:name="_Toc493582558"/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bookmarkEnd w:id="7"/>
      <w:r w:rsidR="000E0121">
        <w:rPr>
          <w:rFonts w:ascii="Arial" w:hAnsi="Arial" w:cs="Arial"/>
          <w:sz w:val="20"/>
          <w:szCs w:val="20"/>
        </w:rPr>
        <w:t>Peer reviewed articles</w:t>
      </w:r>
    </w:p>
    <w:p w14:paraId="3F851B26" w14:textId="66BF4F39" w:rsidR="001C4007" w:rsidRPr="005F2A90" w:rsidRDefault="001C4007" w:rsidP="00257C03">
      <w:pPr>
        <w:pStyle w:val="Titre1Sophie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8" w:name="_Toc493582559"/>
      <w:r w:rsidRPr="005F2A90">
        <w:rPr>
          <w:rFonts w:ascii="Arial" w:hAnsi="Arial" w:cs="Arial"/>
          <w:b w:val="0"/>
          <w:sz w:val="20"/>
          <w:szCs w:val="20"/>
          <w:lang w:eastAsia="fr-FR"/>
        </w:rPr>
        <w:t>Tit</w:t>
      </w:r>
      <w:r w:rsidR="000E0121">
        <w:rPr>
          <w:rFonts w:ascii="Arial" w:hAnsi="Arial" w:cs="Arial"/>
          <w:b w:val="0"/>
          <w:sz w:val="20"/>
          <w:szCs w:val="20"/>
          <w:lang w:eastAsia="fr-FR"/>
        </w:rPr>
        <w:t xml:space="preserve">le of </w:t>
      </w:r>
      <w:r w:rsidR="000E0121" w:rsidRPr="000E0121">
        <w:rPr>
          <w:rFonts w:ascii="Arial" w:hAnsi="Arial" w:cs="Arial"/>
          <w:b w:val="0"/>
          <w:sz w:val="20"/>
          <w:szCs w:val="20"/>
          <w:lang w:eastAsia="fr-FR"/>
        </w:rPr>
        <w:t>article, authors, Journal, Volume, pages, (year). Number of citations</w:t>
      </w:r>
      <w:r w:rsidRPr="005F2A90">
        <w:rPr>
          <w:rFonts w:ascii="Arial" w:hAnsi="Arial" w:cs="Arial"/>
          <w:b w:val="0"/>
          <w:sz w:val="20"/>
          <w:szCs w:val="20"/>
          <w:lang w:eastAsia="fr-FR"/>
        </w:rPr>
        <w:t>.</w:t>
      </w:r>
      <w:bookmarkEnd w:id="8"/>
      <w:r w:rsidRPr="005F2A90">
        <w:rPr>
          <w:rFonts w:ascii="Arial" w:hAnsi="Arial" w:cs="Arial"/>
          <w:b w:val="0"/>
          <w:sz w:val="20"/>
          <w:szCs w:val="20"/>
          <w:lang w:eastAsia="fr-FR"/>
        </w:rPr>
        <w:t xml:space="preserve"> </w:t>
      </w:r>
    </w:p>
    <w:p w14:paraId="706F570B" w14:textId="410182F6" w:rsidR="001C4007" w:rsidRPr="005F2A90" w:rsidRDefault="001C4007" w:rsidP="00257C03">
      <w:pPr>
        <w:pStyle w:val="Titre1Sophie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9" w:name="_Toc493582560"/>
      <w:r w:rsidRPr="005F2A90">
        <w:rPr>
          <w:rFonts w:ascii="Arial" w:hAnsi="Arial" w:cs="Arial"/>
          <w:b w:val="0"/>
          <w:sz w:val="20"/>
          <w:szCs w:val="20"/>
          <w:lang w:eastAsia="fr-FR"/>
        </w:rPr>
        <w:t>……</w:t>
      </w:r>
      <w:bookmarkEnd w:id="9"/>
    </w:p>
    <w:p w14:paraId="7A6B43D1" w14:textId="77777777" w:rsidR="001C4007" w:rsidRPr="005F2A90" w:rsidRDefault="001C4007" w:rsidP="00257C03">
      <w:pPr>
        <w:pStyle w:val="Paragraphedeliste"/>
        <w:tabs>
          <w:tab w:val="left" w:pos="720"/>
        </w:tabs>
        <w:spacing w:before="120" w:after="120" w:line="240" w:lineRule="auto"/>
        <w:ind w:left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15AED4" w14:textId="36B31EC1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bookmarkStart w:id="10" w:name="_Toc493582561"/>
      <w:r>
        <w:rPr>
          <w:rFonts w:ascii="Arial" w:hAnsi="Arial" w:cs="Arial"/>
          <w:sz w:val="20"/>
          <w:szCs w:val="20"/>
        </w:rPr>
        <w:t>5.3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Other publications</w:t>
      </w:r>
      <w:r w:rsidR="001C4007" w:rsidRPr="005F2A90">
        <w:rPr>
          <w:rFonts w:ascii="Arial" w:hAnsi="Arial" w:cs="Arial"/>
          <w:sz w:val="20"/>
          <w:szCs w:val="20"/>
        </w:rPr>
        <w:t xml:space="preserve"> (proceedings</w:t>
      </w:r>
      <w:bookmarkEnd w:id="10"/>
      <w:r w:rsidR="001C4007" w:rsidRPr="005F2A90">
        <w:rPr>
          <w:rFonts w:ascii="Arial" w:hAnsi="Arial" w:cs="Arial"/>
          <w:sz w:val="20"/>
          <w:szCs w:val="20"/>
        </w:rPr>
        <w:t xml:space="preserve">, </w:t>
      </w:r>
      <w:r w:rsidR="000E0121">
        <w:rPr>
          <w:rFonts w:ascii="Arial" w:hAnsi="Arial" w:cs="Arial"/>
          <w:sz w:val="20"/>
          <w:szCs w:val="20"/>
        </w:rPr>
        <w:t>conferences proceedings, book chapters</w:t>
      </w:r>
      <w:r w:rsidR="00F2629F">
        <w:rPr>
          <w:rFonts w:ascii="Arial" w:hAnsi="Arial" w:cs="Arial"/>
          <w:sz w:val="20"/>
          <w:szCs w:val="20"/>
        </w:rPr>
        <w:t>…</w:t>
      </w:r>
      <w:r w:rsidR="001C4007" w:rsidRPr="005F2A90">
        <w:rPr>
          <w:rFonts w:ascii="Arial" w:hAnsi="Arial" w:cs="Arial"/>
          <w:sz w:val="20"/>
          <w:szCs w:val="20"/>
        </w:rPr>
        <w:t>)</w:t>
      </w:r>
    </w:p>
    <w:p w14:paraId="5AE09EE8" w14:textId="7F32C47D" w:rsidR="001C4007" w:rsidRPr="005F2A90" w:rsidRDefault="001C4007" w:rsidP="00257C03">
      <w:pPr>
        <w:pStyle w:val="Titre1Sophie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r w:rsidRPr="005F2A90">
        <w:rPr>
          <w:rFonts w:ascii="Arial" w:hAnsi="Arial" w:cs="Arial"/>
          <w:b w:val="0"/>
          <w:sz w:val="20"/>
          <w:szCs w:val="20"/>
          <w:lang w:eastAsia="fr-FR"/>
        </w:rPr>
        <w:t>Tit</w:t>
      </w:r>
      <w:r w:rsidR="000E0121">
        <w:rPr>
          <w:rFonts w:ascii="Arial" w:hAnsi="Arial" w:cs="Arial"/>
          <w:b w:val="0"/>
          <w:sz w:val="20"/>
          <w:szCs w:val="20"/>
          <w:lang w:eastAsia="fr-FR"/>
        </w:rPr>
        <w:t>l</w:t>
      </w:r>
      <w:r w:rsidRPr="005F2A90">
        <w:rPr>
          <w:rFonts w:ascii="Arial" w:hAnsi="Arial" w:cs="Arial"/>
          <w:b w:val="0"/>
          <w:sz w:val="20"/>
          <w:szCs w:val="20"/>
          <w:lang w:eastAsia="fr-FR"/>
        </w:rPr>
        <w:t xml:space="preserve">e </w:t>
      </w:r>
      <w:r w:rsidR="000E0121" w:rsidRPr="000E0121">
        <w:rPr>
          <w:rFonts w:ascii="Arial" w:hAnsi="Arial" w:cs="Arial"/>
          <w:b w:val="0"/>
          <w:sz w:val="20"/>
          <w:szCs w:val="20"/>
          <w:lang w:eastAsia="fr-FR"/>
        </w:rPr>
        <w:t>of proceeding, authors, Journal, Volume, pages, (year). Number of citations</w:t>
      </w:r>
      <w:r w:rsidR="001C5D0F">
        <w:rPr>
          <w:rFonts w:ascii="Arial" w:hAnsi="Arial" w:cs="Arial"/>
          <w:b w:val="0"/>
          <w:sz w:val="20"/>
          <w:szCs w:val="20"/>
          <w:lang w:eastAsia="fr-FR"/>
        </w:rPr>
        <w:t>.</w:t>
      </w:r>
    </w:p>
    <w:p w14:paraId="763D0458" w14:textId="7209E5F7" w:rsidR="001C4007" w:rsidRPr="005F2A90" w:rsidRDefault="001C4007" w:rsidP="00257C03">
      <w:pPr>
        <w:pStyle w:val="Titre1Sophie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 w:val="0"/>
          <w:sz w:val="20"/>
          <w:szCs w:val="20"/>
          <w:lang w:eastAsia="fr-FR"/>
        </w:rPr>
      </w:pPr>
      <w:bookmarkStart w:id="11" w:name="_Toc493582563"/>
      <w:r w:rsidRPr="005F2A90">
        <w:rPr>
          <w:rFonts w:ascii="Arial" w:hAnsi="Arial" w:cs="Arial"/>
          <w:b w:val="0"/>
          <w:sz w:val="20"/>
          <w:szCs w:val="20"/>
          <w:lang w:eastAsia="fr-FR"/>
        </w:rPr>
        <w:t>……</w:t>
      </w:r>
      <w:bookmarkEnd w:id="11"/>
    </w:p>
    <w:p w14:paraId="1DDC982F" w14:textId="77777777" w:rsidR="001C4007" w:rsidRPr="005F2A90" w:rsidRDefault="001C4007" w:rsidP="00257C03">
      <w:pPr>
        <w:pStyle w:val="Titre1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b w:val="0"/>
          <w:sz w:val="20"/>
          <w:szCs w:val="20"/>
          <w:lang w:eastAsia="fr-FR"/>
        </w:rPr>
      </w:pPr>
    </w:p>
    <w:p w14:paraId="32C7126D" w14:textId="336BE6ED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>
        <w:rPr>
          <w:rFonts w:ascii="Arial" w:hAnsi="Arial" w:cs="Arial"/>
          <w:sz w:val="20"/>
          <w:szCs w:val="20"/>
        </w:rPr>
        <w:t xml:space="preserve"> - </w:t>
      </w:r>
      <w:r w:rsidR="000E0121">
        <w:rPr>
          <w:rFonts w:ascii="Arial" w:hAnsi="Arial" w:cs="Arial"/>
          <w:sz w:val="20"/>
          <w:szCs w:val="20"/>
        </w:rPr>
        <w:t>Patents</w:t>
      </w:r>
    </w:p>
    <w:p w14:paraId="1A1AA0CA" w14:textId="489B0417" w:rsidR="001C4007" w:rsidRDefault="000E0121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Fill in the table for each patent</w:t>
      </w:r>
      <w:r w:rsidR="001C4007" w:rsidRPr="005F2A90">
        <w:rPr>
          <w:rFonts w:ascii="Arial" w:hAnsi="Arial" w:cs="Arial"/>
          <w:b w:val="0"/>
          <w:i/>
          <w:sz w:val="20"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73"/>
        <w:gridCol w:w="7221"/>
      </w:tblGrid>
      <w:tr w:rsidR="00EA5508" w:rsidRPr="005F2A90" w14:paraId="03EA9ABE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46DE45DD" w14:textId="05650528" w:rsidR="00EA5508" w:rsidRPr="00F2629F" w:rsidRDefault="00EA5508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F2629F">
              <w:rPr>
                <w:b/>
                <w:sz w:val="20"/>
                <w:szCs w:val="20"/>
              </w:rPr>
              <w:t>N</w:t>
            </w:r>
            <w:r w:rsidR="000E0121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3542" w:type="pct"/>
            <w:vAlign w:val="center"/>
          </w:tcPr>
          <w:p w14:paraId="582AFAF6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b w:val="0"/>
                <w:i/>
                <w:sz w:val="20"/>
                <w:szCs w:val="20"/>
                <w:lang w:eastAsia="fr-FR"/>
              </w:rPr>
            </w:pPr>
          </w:p>
        </w:tc>
      </w:tr>
      <w:tr w:rsidR="00EA5508" w:rsidRPr="005F2A90" w14:paraId="3B63A115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5A3F29AA" w14:textId="4910D904" w:rsidR="00EA5508" w:rsidRPr="00F2629F" w:rsidRDefault="00EA5508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Invent</w:t>
            </w:r>
            <w:r w:rsidR="000E0121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r(s) </w:t>
            </w:r>
          </w:p>
        </w:tc>
        <w:tc>
          <w:tcPr>
            <w:tcW w:w="3542" w:type="pct"/>
            <w:vAlign w:val="center"/>
          </w:tcPr>
          <w:p w14:paraId="442E32E7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EA5508" w:rsidRPr="005F2A90" w14:paraId="22B62291" w14:textId="77777777" w:rsidTr="00EA5508">
        <w:trPr>
          <w:trHeight w:val="576"/>
        </w:trPr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7827824F" w14:textId="3D408A6A" w:rsidR="00EA5508" w:rsidRPr="00F2629F" w:rsidRDefault="000E0121" w:rsidP="00CD00E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 number</w:t>
            </w:r>
          </w:p>
        </w:tc>
        <w:tc>
          <w:tcPr>
            <w:tcW w:w="3542" w:type="pct"/>
            <w:vAlign w:val="center"/>
          </w:tcPr>
          <w:p w14:paraId="1EBF0F2E" w14:textId="77777777" w:rsidR="00EA5508" w:rsidRPr="005F2A90" w:rsidRDefault="00EA5508" w:rsidP="00CD00E2">
            <w:pPr>
              <w:pStyle w:val="Titre2sophie"/>
              <w:numPr>
                <w:ilvl w:val="0"/>
                <w:numId w:val="0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2F6861DE" w14:textId="527F5258" w:rsidR="00EA5508" w:rsidRDefault="00EA5508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b w:val="0"/>
          <w:i/>
          <w:sz w:val="20"/>
          <w:szCs w:val="20"/>
        </w:rPr>
      </w:pPr>
    </w:p>
    <w:p w14:paraId="293102F1" w14:textId="202B542B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Oral c</w:t>
      </w:r>
      <w:r w:rsidR="001C4007" w:rsidRPr="005F2A90">
        <w:rPr>
          <w:rFonts w:ascii="Arial" w:hAnsi="Arial" w:cs="Arial"/>
          <w:sz w:val="20"/>
          <w:szCs w:val="20"/>
        </w:rPr>
        <w:t>ommunications</w:t>
      </w:r>
    </w:p>
    <w:p w14:paraId="584A91FE" w14:textId="7750DFE7" w:rsidR="001C4007" w:rsidRPr="00A05D0B" w:rsidRDefault="001C4007" w:rsidP="00A05D0B">
      <w:pPr>
        <w:pStyle w:val="Titre2sophie"/>
        <w:numPr>
          <w:ilvl w:val="0"/>
          <w:numId w:val="12"/>
        </w:numPr>
        <w:spacing w:before="120" w:after="120" w:line="240" w:lineRule="auto"/>
        <w:ind w:left="0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Tit</w:t>
      </w:r>
      <w:r w:rsidR="000E0121">
        <w:rPr>
          <w:rFonts w:ascii="Arial" w:hAnsi="Arial" w:cs="Arial"/>
          <w:b w:val="0"/>
          <w:bCs/>
          <w:sz w:val="20"/>
          <w:szCs w:val="20"/>
        </w:rPr>
        <w:t>l</w:t>
      </w:r>
      <w:r w:rsidRPr="00A05D0B">
        <w:rPr>
          <w:rFonts w:ascii="Arial" w:hAnsi="Arial" w:cs="Arial"/>
          <w:b w:val="0"/>
          <w:bCs/>
          <w:sz w:val="20"/>
          <w:szCs w:val="20"/>
        </w:rPr>
        <w:t xml:space="preserve">e </w:t>
      </w:r>
      <w:r w:rsidR="000E0121" w:rsidRPr="000E0121">
        <w:rPr>
          <w:rFonts w:ascii="Arial" w:hAnsi="Arial" w:cs="Arial"/>
          <w:b w:val="0"/>
          <w:bCs/>
          <w:sz w:val="20"/>
          <w:szCs w:val="20"/>
        </w:rPr>
        <w:t>of the communication, name of the conference, conference acronym, date, city, country</w:t>
      </w:r>
      <w:r w:rsidRPr="00A05D0B">
        <w:rPr>
          <w:rFonts w:ascii="Arial" w:hAnsi="Arial" w:cs="Arial"/>
          <w:b w:val="0"/>
          <w:bCs/>
          <w:sz w:val="20"/>
          <w:szCs w:val="20"/>
        </w:rPr>
        <w:t xml:space="preserve">. </w:t>
      </w:r>
    </w:p>
    <w:p w14:paraId="3FCFB130" w14:textId="717217A2" w:rsidR="001C4007" w:rsidRPr="00A05D0B" w:rsidRDefault="001C4007" w:rsidP="00A05D0B">
      <w:pPr>
        <w:pStyle w:val="Titre2sophie"/>
        <w:numPr>
          <w:ilvl w:val="0"/>
          <w:numId w:val="12"/>
        </w:numPr>
        <w:spacing w:before="120" w:after="120" w:line="240" w:lineRule="auto"/>
        <w:ind w:left="0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…</w:t>
      </w:r>
      <w:r w:rsidR="001C5D0F" w:rsidRPr="00A05D0B">
        <w:rPr>
          <w:rFonts w:ascii="Arial" w:hAnsi="Arial" w:cs="Arial"/>
          <w:b w:val="0"/>
          <w:bCs/>
          <w:sz w:val="20"/>
          <w:szCs w:val="20"/>
        </w:rPr>
        <w:t>…</w:t>
      </w:r>
    </w:p>
    <w:p w14:paraId="69BD8D98" w14:textId="77777777" w:rsidR="001C4007" w:rsidRPr="006F6C29" w:rsidRDefault="001C4007" w:rsidP="00257C03">
      <w:pPr>
        <w:pStyle w:val="western"/>
        <w:spacing w:before="120" w:beforeAutospacing="0" w:after="120" w:line="240" w:lineRule="auto"/>
        <w:ind w:left="72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7EDDDBB" w14:textId="5F5589EE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Poster c</w:t>
      </w:r>
      <w:r w:rsidR="001C4007" w:rsidRPr="005F2A90">
        <w:rPr>
          <w:rFonts w:ascii="Arial" w:hAnsi="Arial" w:cs="Arial"/>
          <w:sz w:val="20"/>
          <w:szCs w:val="20"/>
        </w:rPr>
        <w:t>ommunications</w:t>
      </w:r>
    </w:p>
    <w:p w14:paraId="6B601CC8" w14:textId="29E2FB7C" w:rsidR="001C4007" w:rsidRPr="001C5D0F" w:rsidRDefault="001C4007" w:rsidP="00A05D0B">
      <w:pPr>
        <w:pStyle w:val="Titre2sophie"/>
        <w:numPr>
          <w:ilvl w:val="0"/>
          <w:numId w:val="16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5F2A90">
        <w:rPr>
          <w:rFonts w:ascii="Arial" w:hAnsi="Arial" w:cs="Arial"/>
          <w:b w:val="0"/>
          <w:bCs/>
          <w:sz w:val="20"/>
          <w:szCs w:val="20"/>
        </w:rPr>
        <w:t>Tit</w:t>
      </w:r>
      <w:r w:rsidR="000E0121">
        <w:rPr>
          <w:rFonts w:ascii="Arial" w:hAnsi="Arial" w:cs="Arial"/>
          <w:b w:val="0"/>
          <w:bCs/>
          <w:sz w:val="20"/>
          <w:szCs w:val="20"/>
        </w:rPr>
        <w:t>l</w:t>
      </w:r>
      <w:r w:rsidRPr="005F2A90">
        <w:rPr>
          <w:rFonts w:ascii="Arial" w:hAnsi="Arial" w:cs="Arial"/>
          <w:b w:val="0"/>
          <w:bCs/>
          <w:sz w:val="20"/>
          <w:szCs w:val="20"/>
        </w:rPr>
        <w:t xml:space="preserve">e </w:t>
      </w:r>
      <w:r w:rsidR="000E0121" w:rsidRPr="000E0121">
        <w:rPr>
          <w:rFonts w:ascii="Arial" w:hAnsi="Arial" w:cs="Arial"/>
          <w:b w:val="0"/>
          <w:bCs/>
          <w:sz w:val="20"/>
          <w:szCs w:val="20"/>
        </w:rPr>
        <w:t>of the poster, name of the conference, conference acronym, date, city, country</w:t>
      </w:r>
      <w:r w:rsidR="000E0121">
        <w:rPr>
          <w:rFonts w:ascii="Arial" w:hAnsi="Arial" w:cs="Arial"/>
          <w:b w:val="0"/>
          <w:bCs/>
          <w:sz w:val="20"/>
          <w:szCs w:val="20"/>
        </w:rPr>
        <w:t>.</w:t>
      </w:r>
    </w:p>
    <w:p w14:paraId="69C738FE" w14:textId="5370FFDD" w:rsidR="001C5D0F" w:rsidRPr="005F2A90" w:rsidRDefault="001C5D0F" w:rsidP="00A05D0B">
      <w:pPr>
        <w:pStyle w:val="Titre2sophie"/>
        <w:numPr>
          <w:ilvl w:val="0"/>
          <w:numId w:val="16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……</w:t>
      </w:r>
    </w:p>
    <w:p w14:paraId="613D1A4B" w14:textId="77777777" w:rsidR="001C4007" w:rsidRPr="005F2A90" w:rsidRDefault="001C4007" w:rsidP="00257C03">
      <w:pPr>
        <w:pStyle w:val="Titre2sophie"/>
        <w:numPr>
          <w:ilvl w:val="0"/>
          <w:numId w:val="0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0268FFC" w14:textId="6035D4A1" w:rsidR="001C4007" w:rsidRPr="005F2A90" w:rsidRDefault="004431EB" w:rsidP="004431EB">
      <w:pPr>
        <w:pStyle w:val="Titre2sophie"/>
        <w:numPr>
          <w:ilvl w:val="0"/>
          <w:numId w:val="0"/>
        </w:numPr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E0121">
        <w:rPr>
          <w:rFonts w:ascii="Arial" w:hAnsi="Arial" w:cs="Arial"/>
          <w:sz w:val="20"/>
          <w:szCs w:val="20"/>
        </w:rPr>
        <w:t>Invited seminars</w:t>
      </w:r>
    </w:p>
    <w:p w14:paraId="626E56C4" w14:textId="481DE9F7" w:rsidR="001C4007" w:rsidRPr="00A05D0B" w:rsidRDefault="001C4007" w:rsidP="00A05D0B">
      <w:pPr>
        <w:pStyle w:val="Titre2sophie"/>
        <w:numPr>
          <w:ilvl w:val="0"/>
          <w:numId w:val="17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Tit</w:t>
      </w:r>
      <w:r w:rsidR="000E0121">
        <w:rPr>
          <w:rFonts w:ascii="Arial" w:hAnsi="Arial" w:cs="Arial"/>
          <w:b w:val="0"/>
          <w:bCs/>
          <w:sz w:val="20"/>
          <w:szCs w:val="20"/>
        </w:rPr>
        <w:t>l</w:t>
      </w:r>
      <w:r w:rsidRPr="00A05D0B">
        <w:rPr>
          <w:rFonts w:ascii="Arial" w:hAnsi="Arial" w:cs="Arial"/>
          <w:b w:val="0"/>
          <w:bCs/>
          <w:sz w:val="20"/>
          <w:szCs w:val="20"/>
        </w:rPr>
        <w:t xml:space="preserve">e </w:t>
      </w:r>
      <w:r w:rsidR="000E0121" w:rsidRPr="000E0121">
        <w:rPr>
          <w:rFonts w:ascii="Arial" w:hAnsi="Arial" w:cs="Arial"/>
          <w:b w:val="0"/>
          <w:bCs/>
          <w:sz w:val="20"/>
          <w:szCs w:val="20"/>
        </w:rPr>
        <w:t>of the seminar, inviting structure, person inviting to the seminar, date of the seminar, city, country</w:t>
      </w:r>
    </w:p>
    <w:p w14:paraId="3E037B17" w14:textId="30C85B39" w:rsidR="001C4007" w:rsidRPr="00A05D0B" w:rsidRDefault="001C4007" w:rsidP="00A05D0B">
      <w:pPr>
        <w:pStyle w:val="Titre2sophie"/>
        <w:numPr>
          <w:ilvl w:val="0"/>
          <w:numId w:val="17"/>
        </w:numPr>
        <w:spacing w:before="120" w:after="120" w:line="240" w:lineRule="auto"/>
        <w:ind w:left="0" w:hanging="357"/>
        <w:rPr>
          <w:rFonts w:ascii="Arial" w:hAnsi="Arial" w:cs="Arial"/>
          <w:b w:val="0"/>
          <w:bCs/>
          <w:sz w:val="20"/>
          <w:szCs w:val="20"/>
        </w:rPr>
      </w:pPr>
      <w:r w:rsidRPr="00A05D0B">
        <w:rPr>
          <w:rFonts w:ascii="Arial" w:hAnsi="Arial" w:cs="Arial"/>
          <w:b w:val="0"/>
          <w:bCs/>
          <w:sz w:val="20"/>
          <w:szCs w:val="20"/>
        </w:rPr>
        <w:t>…</w:t>
      </w:r>
      <w:r w:rsidR="001C5D0F" w:rsidRPr="00A05D0B">
        <w:rPr>
          <w:rFonts w:ascii="Arial" w:hAnsi="Arial" w:cs="Arial"/>
          <w:b w:val="0"/>
          <w:bCs/>
          <w:sz w:val="20"/>
          <w:szCs w:val="20"/>
        </w:rPr>
        <w:t>…</w:t>
      </w:r>
    </w:p>
    <w:sectPr w:rsidR="001C4007" w:rsidRPr="00A05D0B" w:rsidSect="00274244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15D4" w14:textId="77777777" w:rsidR="009800FD" w:rsidRDefault="009800FD" w:rsidP="00D77F41">
      <w:pPr>
        <w:spacing w:after="0" w:line="240" w:lineRule="auto"/>
      </w:pPr>
      <w:r>
        <w:separator/>
      </w:r>
    </w:p>
  </w:endnote>
  <w:endnote w:type="continuationSeparator" w:id="0">
    <w:p w14:paraId="2385C778" w14:textId="77777777" w:rsidR="009800FD" w:rsidRDefault="009800FD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4D4C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E56FFE" wp14:editId="523CD0C0">
              <wp:simplePos x="0" y="0"/>
              <wp:positionH relativeFrom="column">
                <wp:posOffset>5203825</wp:posOffset>
              </wp:positionH>
              <wp:positionV relativeFrom="paragraph">
                <wp:posOffset>52070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F76DC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56F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4.1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" filled="f" stroked="f">
              <v:textbox>
                <w:txbxContent>
                  <w:p w14:paraId="7FBF76DC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607356" wp14:editId="413587C1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9CF81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5C4F7" wp14:editId="1B820702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969782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5C4F7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7C969782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70E3360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391F2" wp14:editId="2F12CF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C5294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EE47" w14:textId="77777777" w:rsidR="009800FD" w:rsidRDefault="009800FD" w:rsidP="00D77F41">
      <w:pPr>
        <w:spacing w:after="0" w:line="240" w:lineRule="auto"/>
      </w:pPr>
      <w:r>
        <w:separator/>
      </w:r>
    </w:p>
  </w:footnote>
  <w:footnote w:type="continuationSeparator" w:id="0">
    <w:p w14:paraId="6B3364D1" w14:textId="77777777" w:rsidR="009800FD" w:rsidRDefault="009800FD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A9F" w14:textId="77777777" w:rsidR="0097016B" w:rsidRDefault="0015176A">
    <w:pPr>
      <w:pStyle w:val="En-tte"/>
    </w:pPr>
    <w:r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18E4B89" wp14:editId="6B720AAA">
              <wp:simplePos x="0" y="0"/>
              <wp:positionH relativeFrom="column">
                <wp:posOffset>-13970</wp:posOffset>
              </wp:positionH>
              <wp:positionV relativeFrom="paragraph">
                <wp:posOffset>-287655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D9D0FE" id="Groupe 1" o:spid="_x0000_s1026" style="position:absolute;margin-left:-1.1pt;margin-top:-22.65pt;width:272.45pt;height:34.3pt;z-index:251671552" coordsize="34598,43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">
                <v:imagedata r:id="rId3" o:title="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">
                <v:imagedata r:id="rId4" o:title="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97016B"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4A1A4E" wp14:editId="5FE003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1BE93" id="Rectangle 17" o:spid="_x0000_s1026" style="position:absolute;margin-left:186.55pt;margin-top:0;width:237.75pt;height:1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7F869FD4" w14:textId="77777777" w:rsidR="0097016B" w:rsidRDefault="009701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06FA"/>
    <w:multiLevelType w:val="hybridMultilevel"/>
    <w:tmpl w:val="A9EAFE34"/>
    <w:lvl w:ilvl="0" w:tplc="E4C61E9C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1000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10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3A9F"/>
    <w:multiLevelType w:val="hybridMultilevel"/>
    <w:tmpl w:val="6316D3C0"/>
    <w:lvl w:ilvl="0" w:tplc="E4C61E9C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BB"/>
    <w:rsid w:val="00001DFA"/>
    <w:rsid w:val="000B2878"/>
    <w:rsid w:val="000E0121"/>
    <w:rsid w:val="000E408C"/>
    <w:rsid w:val="000E4B01"/>
    <w:rsid w:val="0015176A"/>
    <w:rsid w:val="00170954"/>
    <w:rsid w:val="001C4007"/>
    <w:rsid w:val="001C5D0F"/>
    <w:rsid w:val="00257C03"/>
    <w:rsid w:val="00274244"/>
    <w:rsid w:val="002A263D"/>
    <w:rsid w:val="002F053A"/>
    <w:rsid w:val="002F6535"/>
    <w:rsid w:val="00346B11"/>
    <w:rsid w:val="003867BB"/>
    <w:rsid w:val="003C4B2B"/>
    <w:rsid w:val="004209AC"/>
    <w:rsid w:val="004431EB"/>
    <w:rsid w:val="00446BF5"/>
    <w:rsid w:val="00500621"/>
    <w:rsid w:val="005F2A90"/>
    <w:rsid w:val="00644648"/>
    <w:rsid w:val="00686A93"/>
    <w:rsid w:val="006B2D92"/>
    <w:rsid w:val="006C53C8"/>
    <w:rsid w:val="006F6C29"/>
    <w:rsid w:val="00721E48"/>
    <w:rsid w:val="007300D0"/>
    <w:rsid w:val="0078262F"/>
    <w:rsid w:val="00881360"/>
    <w:rsid w:val="00881669"/>
    <w:rsid w:val="00881BAB"/>
    <w:rsid w:val="00911A7F"/>
    <w:rsid w:val="0097016B"/>
    <w:rsid w:val="009800FD"/>
    <w:rsid w:val="00991B96"/>
    <w:rsid w:val="00997762"/>
    <w:rsid w:val="00A05D0B"/>
    <w:rsid w:val="00A27D90"/>
    <w:rsid w:val="00A81DB3"/>
    <w:rsid w:val="00AC4444"/>
    <w:rsid w:val="00B67BE2"/>
    <w:rsid w:val="00C22682"/>
    <w:rsid w:val="00C24E36"/>
    <w:rsid w:val="00C708C1"/>
    <w:rsid w:val="00CD5DF6"/>
    <w:rsid w:val="00CE1B1E"/>
    <w:rsid w:val="00D77F41"/>
    <w:rsid w:val="00EA5508"/>
    <w:rsid w:val="00F07DC0"/>
    <w:rsid w:val="00F2629F"/>
    <w:rsid w:val="00F60D6A"/>
    <w:rsid w:val="00F9656C"/>
    <w:rsid w:val="00F978CC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A62EB"/>
  <w15:chartTrackingRefBased/>
  <w15:docId w15:val="{1988A775-E78A-4B41-8F6F-29F38E6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table" w:styleId="Grilledutableau">
    <w:name w:val="Table Grid"/>
    <w:basedOn w:val="TableauNormal"/>
    <w:uiPriority w:val="39"/>
    <w:rsid w:val="001C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C4007"/>
    <w:pPr>
      <w:spacing w:before="100" w:beforeAutospacing="1" w:after="142" w:line="288" w:lineRule="auto"/>
      <w:jc w:val="left"/>
    </w:pPr>
    <w:rPr>
      <w:rFonts w:ascii="Arial Narrow" w:hAnsi="Arial Narrow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1C400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Titre1Sophie">
    <w:name w:val="Titre 1 Sophie"/>
    <w:basedOn w:val="Normal"/>
    <w:link w:val="Titre1SophieCar"/>
    <w:qFormat/>
    <w:rsid w:val="001C4007"/>
    <w:pPr>
      <w:numPr>
        <w:numId w:val="7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C4007"/>
  </w:style>
  <w:style w:type="paragraph" w:customStyle="1" w:styleId="Titre2sophie">
    <w:name w:val="Titre 2 sophie"/>
    <w:basedOn w:val="Titre1Sophie"/>
    <w:link w:val="Titre2sophieCar"/>
    <w:qFormat/>
    <w:rsid w:val="001C4007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1C4007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1C4007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1C4007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1C4007"/>
    <w:rPr>
      <w:b w:val="0"/>
      <w:i/>
      <w:sz w:val="26"/>
      <w:szCs w:val="26"/>
      <w:u w:val="single"/>
      <w:lang w:val="en-US"/>
    </w:rPr>
  </w:style>
  <w:style w:type="paragraph" w:styleId="Titre">
    <w:name w:val="Title"/>
    <w:basedOn w:val="Normal"/>
    <w:next w:val="Normal"/>
    <w:link w:val="TitreCar"/>
    <w:qFormat/>
    <w:rsid w:val="00274244"/>
    <w:pPr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leader="dot" w:pos="10760"/>
      </w:tabs>
      <w:spacing w:before="60" w:after="0"/>
      <w:ind w:right="-149"/>
    </w:pPr>
    <w:rPr>
      <w:rFonts w:eastAsia="ヒラギノ角ゴ Pro W3" w:cs="Times New Roman"/>
      <w:b/>
      <w:smallCaps/>
      <w:color w:val="314651"/>
      <w:sz w:val="36"/>
      <w:szCs w:val="36"/>
    </w:rPr>
  </w:style>
  <w:style w:type="character" w:customStyle="1" w:styleId="TitreCar">
    <w:name w:val="Titre Car"/>
    <w:basedOn w:val="Policepardfaut"/>
    <w:link w:val="Titre"/>
    <w:rsid w:val="00274244"/>
    <w:rPr>
      <w:rFonts w:ascii="Arial" w:eastAsia="ヒラギノ角ゴ Pro W3" w:hAnsi="Arial" w:cs="Times New Roman"/>
      <w:b/>
      <w:smallCaps/>
      <w:color w:val="314651"/>
      <w:sz w:val="36"/>
      <w:szCs w:val="36"/>
      <w:shd w:val="clear" w:color="auto" w:fill="F2F2F2" w:themeFill="background1" w:themeFillShade="F2"/>
      <w:lang w:eastAsia="fr-FR"/>
    </w:rPr>
  </w:style>
  <w:style w:type="paragraph" w:customStyle="1" w:styleId="Formatlibre">
    <w:name w:val="Format libre"/>
    <w:rsid w:val="002F6535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is\AppData\Local\Temp\word-papier-entete-urn-2018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7305-1660-4165-992F-0CFB7A9E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word-papier-entete-urn-2018-1.dotx</Template>
  <TotalTime>89</TotalTime>
  <Pages>5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Anais</dc:creator>
  <cp:keywords>modele;word;charte graphique;2018;URN</cp:keywords>
  <dc:description/>
  <cp:lastModifiedBy>ANAIS RILLAERTS (Personnel)</cp:lastModifiedBy>
  <cp:revision>15</cp:revision>
  <dcterms:created xsi:type="dcterms:W3CDTF">2025-05-12T10:21:00Z</dcterms:created>
  <dcterms:modified xsi:type="dcterms:W3CDTF">2025-05-12T11:50:00Z</dcterms:modified>
</cp:coreProperties>
</file>