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7511" w14:textId="77777777" w:rsidR="00F60D6A" w:rsidRPr="005F2A90" w:rsidRDefault="00274244" w:rsidP="00274244">
      <w:pPr>
        <w:pStyle w:val="Titre"/>
        <w:jc w:val="center"/>
        <w:rPr>
          <w:sz w:val="40"/>
          <w:szCs w:val="40"/>
        </w:rPr>
      </w:pPr>
      <w:r w:rsidRPr="005F2A90">
        <w:rPr>
          <w:sz w:val="40"/>
          <w:szCs w:val="40"/>
        </w:rPr>
        <w:t>C</w:t>
      </w:r>
      <w:r w:rsidR="00F60D6A" w:rsidRPr="005F2A90">
        <w:rPr>
          <w:sz w:val="40"/>
          <w:szCs w:val="40"/>
        </w:rPr>
        <w:t>andidature à une chaire de professeur junior</w:t>
      </w:r>
    </w:p>
    <w:p w14:paraId="55081A32" w14:textId="0EBEAFB5" w:rsidR="00274244" w:rsidRPr="005F2A90" w:rsidRDefault="00274244" w:rsidP="00274244">
      <w:pPr>
        <w:pStyle w:val="Titre"/>
        <w:jc w:val="center"/>
        <w:rPr>
          <w:sz w:val="40"/>
          <w:szCs w:val="40"/>
        </w:rPr>
      </w:pPr>
      <w:r w:rsidRPr="005F2A90">
        <w:rPr>
          <w:sz w:val="40"/>
          <w:szCs w:val="40"/>
        </w:rPr>
        <w:t>campagne 2025</w:t>
      </w:r>
    </w:p>
    <w:p w14:paraId="32E1C462" w14:textId="592406BA" w:rsidR="00274244" w:rsidRPr="005F2A90" w:rsidRDefault="00274244" w:rsidP="00257C03">
      <w:pPr>
        <w:pStyle w:val="Paragraphedeliste"/>
        <w:spacing w:before="120" w:after="120" w:line="240" w:lineRule="auto"/>
        <w:ind w:left="360"/>
        <w:rPr>
          <w:rFonts w:ascii="Arial" w:hAnsi="Arial" w:cs="Arial"/>
          <w:sz w:val="20"/>
          <w:szCs w:val="20"/>
          <w:lang w:eastAsia="fr-FR"/>
        </w:rPr>
      </w:pPr>
    </w:p>
    <w:p w14:paraId="10C08115" w14:textId="4D60DB71" w:rsidR="002F6535" w:rsidRPr="00257C03" w:rsidRDefault="002F6535" w:rsidP="00257C03">
      <w:pPr>
        <w:pStyle w:val="Formatlibre"/>
        <w:pBdr>
          <w:top w:val="dashed" w:sz="4" w:space="1" w:color="auto"/>
          <w:bottom w:val="dashed" w:sz="4" w:space="1" w:color="auto"/>
        </w:pBdr>
        <w:shd w:val="clear" w:color="auto" w:fill="F2F2F2" w:themeFill="background1" w:themeFillShade="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dot" w:pos="10760"/>
        </w:tabs>
        <w:spacing w:before="120" w:after="120"/>
        <w:ind w:right="-149"/>
        <w:jc w:val="both"/>
        <w:outlineLvl w:val="9"/>
        <w:rPr>
          <w:rFonts w:ascii="Arial" w:hAnsi="Arial" w:cs="Arial"/>
          <w:b/>
          <w:color w:val="314651"/>
          <w:szCs w:val="24"/>
        </w:rPr>
      </w:pPr>
      <w:r w:rsidRPr="00257C03">
        <w:rPr>
          <w:rFonts w:ascii="Arial" w:hAnsi="Arial" w:cs="Arial"/>
          <w:b/>
          <w:color w:val="314651"/>
          <w:szCs w:val="24"/>
        </w:rPr>
        <w:t>Curriculum Vitae (max 2 pages</w:t>
      </w:r>
      <w:r w:rsidR="005F2A90" w:rsidRPr="00257C03">
        <w:rPr>
          <w:rFonts w:ascii="Arial" w:hAnsi="Arial" w:cs="Arial"/>
          <w:b/>
          <w:color w:val="314651"/>
          <w:szCs w:val="24"/>
        </w:rPr>
        <w:t xml:space="preserve"> – joindre un fichier pdf</w:t>
      </w:r>
      <w:r w:rsidRPr="00257C03">
        <w:rPr>
          <w:rFonts w:ascii="Arial" w:hAnsi="Arial" w:cs="Arial"/>
          <w:b/>
          <w:color w:val="314651"/>
          <w:szCs w:val="24"/>
        </w:rPr>
        <w:t>)</w:t>
      </w:r>
    </w:p>
    <w:p w14:paraId="5015DE01" w14:textId="77777777" w:rsidR="00257C03" w:rsidRDefault="00257C03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19D9112D" w14:textId="00187902" w:rsidR="001C4007" w:rsidRPr="005F2A90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1.1 - </w:t>
      </w:r>
      <w:r w:rsidR="001C4007" w:rsidRPr="005F2A90">
        <w:rPr>
          <w:rFonts w:ascii="Arial" w:hAnsi="Arial" w:cs="Arial"/>
          <w:sz w:val="20"/>
          <w:szCs w:val="20"/>
        </w:rPr>
        <w:t>Informations personnelles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995"/>
        <w:gridCol w:w="7199"/>
      </w:tblGrid>
      <w:tr w:rsidR="001C4007" w:rsidRPr="005F2A90" w14:paraId="08415580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3774A199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  <w:r w:rsidRPr="005F2A90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3531" w:type="pct"/>
            <w:vAlign w:val="center"/>
          </w:tcPr>
          <w:p w14:paraId="1068318B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56279DE2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4D79C539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  <w:r w:rsidRPr="005F2A90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3531" w:type="pct"/>
            <w:vAlign w:val="center"/>
          </w:tcPr>
          <w:p w14:paraId="538FFE9D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7E2CE5A4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48E0C091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  <w:r w:rsidRPr="005F2A90">
              <w:rPr>
                <w:b/>
                <w:sz w:val="20"/>
                <w:szCs w:val="20"/>
              </w:rPr>
              <w:t>Nationalité</w:t>
            </w:r>
          </w:p>
        </w:tc>
        <w:tc>
          <w:tcPr>
            <w:tcW w:w="3531" w:type="pct"/>
            <w:vAlign w:val="center"/>
          </w:tcPr>
          <w:p w14:paraId="71484FDE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4DF12175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1B72B74C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5F2A90">
              <w:rPr>
                <w:b/>
                <w:sz w:val="20"/>
                <w:szCs w:val="20"/>
              </w:rPr>
              <w:t>Date de naissance</w:t>
            </w:r>
          </w:p>
        </w:tc>
        <w:tc>
          <w:tcPr>
            <w:tcW w:w="3531" w:type="pct"/>
            <w:vAlign w:val="center"/>
          </w:tcPr>
          <w:p w14:paraId="1AEE95AF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35C8CE5F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369D58E6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  <w:r w:rsidRPr="005F2A90">
              <w:rPr>
                <w:b/>
                <w:sz w:val="20"/>
                <w:szCs w:val="20"/>
              </w:rPr>
              <w:t>Diplôme de plus haut degré obtenu dans l’enseignement supérieur</w:t>
            </w:r>
          </w:p>
        </w:tc>
        <w:tc>
          <w:tcPr>
            <w:tcW w:w="3531" w:type="pct"/>
            <w:vAlign w:val="center"/>
          </w:tcPr>
          <w:p w14:paraId="4D684FC3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52875F98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73A1E6E1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  <w:r w:rsidRPr="005F2A90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531" w:type="pct"/>
            <w:vAlign w:val="center"/>
          </w:tcPr>
          <w:p w14:paraId="252333CF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3125185C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2E6B2A6E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  <w:r w:rsidRPr="005F2A90">
              <w:rPr>
                <w:b/>
                <w:sz w:val="20"/>
                <w:szCs w:val="20"/>
              </w:rPr>
              <w:t>Téléphone portable</w:t>
            </w:r>
          </w:p>
        </w:tc>
        <w:tc>
          <w:tcPr>
            <w:tcW w:w="3531" w:type="pct"/>
            <w:vAlign w:val="center"/>
          </w:tcPr>
          <w:p w14:paraId="60477A20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602D91F0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77244920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  <w:r w:rsidRPr="005F2A90">
              <w:rPr>
                <w:b/>
                <w:sz w:val="20"/>
                <w:szCs w:val="20"/>
              </w:rPr>
              <w:t>Adresse postale</w:t>
            </w:r>
          </w:p>
        </w:tc>
        <w:tc>
          <w:tcPr>
            <w:tcW w:w="3531" w:type="pct"/>
            <w:vAlign w:val="center"/>
          </w:tcPr>
          <w:p w14:paraId="46164A4F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76E866AC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4F448AD7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5F2A90">
              <w:rPr>
                <w:b/>
                <w:sz w:val="20"/>
                <w:szCs w:val="20"/>
              </w:rPr>
              <w:t>Adresse professionnelle</w:t>
            </w:r>
          </w:p>
        </w:tc>
        <w:tc>
          <w:tcPr>
            <w:tcW w:w="3531" w:type="pct"/>
            <w:vAlign w:val="center"/>
          </w:tcPr>
          <w:p w14:paraId="138F2E1A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4CB7BC69" w14:textId="77777777" w:rsidR="001C4007" w:rsidRPr="005F2A90" w:rsidRDefault="001C4007" w:rsidP="00257C03">
      <w:pPr>
        <w:spacing w:before="120" w:after="120" w:line="240" w:lineRule="auto"/>
        <w:rPr>
          <w:sz w:val="20"/>
          <w:szCs w:val="20"/>
          <w:u w:val="single"/>
        </w:rPr>
      </w:pPr>
    </w:p>
    <w:p w14:paraId="5865565B" w14:textId="616BF1B0" w:rsidR="001C4007" w:rsidRPr="005F2A90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- </w:t>
      </w:r>
      <w:r w:rsidR="001C4007" w:rsidRPr="005F2A90">
        <w:rPr>
          <w:rFonts w:ascii="Arial" w:hAnsi="Arial" w:cs="Arial"/>
          <w:sz w:val="20"/>
          <w:szCs w:val="20"/>
        </w:rPr>
        <w:t>Expériences professionnelles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17"/>
        <w:gridCol w:w="4767"/>
        <w:gridCol w:w="4310"/>
      </w:tblGrid>
      <w:tr w:rsidR="001C4007" w:rsidRPr="005F2A90" w14:paraId="62E4D4E9" w14:textId="77777777" w:rsidTr="005F2A90"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46B77F09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bookmarkStart w:id="0" w:name="_Hlk197942353"/>
            <w:r w:rsidRPr="005F2A90"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2338" w:type="pct"/>
            <w:shd w:val="clear" w:color="auto" w:fill="F2F2F2" w:themeFill="background1" w:themeFillShade="F2"/>
            <w:vAlign w:val="center"/>
          </w:tcPr>
          <w:p w14:paraId="089145A1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5F2A90">
              <w:rPr>
                <w:b/>
                <w:sz w:val="20"/>
                <w:szCs w:val="20"/>
              </w:rPr>
              <w:t xml:space="preserve">Poste </w:t>
            </w:r>
          </w:p>
        </w:tc>
        <w:tc>
          <w:tcPr>
            <w:tcW w:w="2114" w:type="pct"/>
            <w:shd w:val="clear" w:color="auto" w:fill="F2F2F2" w:themeFill="background1" w:themeFillShade="F2"/>
            <w:vAlign w:val="center"/>
          </w:tcPr>
          <w:p w14:paraId="4828DE4C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5F2A90">
              <w:rPr>
                <w:b/>
                <w:sz w:val="20"/>
                <w:szCs w:val="20"/>
              </w:rPr>
              <w:t>Organisation ou structure</w:t>
            </w:r>
          </w:p>
        </w:tc>
      </w:tr>
      <w:tr w:rsidR="001C4007" w:rsidRPr="005F2A90" w14:paraId="5EB4EEDE" w14:textId="77777777" w:rsidTr="005F2A90">
        <w:tc>
          <w:tcPr>
            <w:tcW w:w="548" w:type="pct"/>
            <w:vAlign w:val="center"/>
          </w:tcPr>
          <w:p w14:paraId="7FC8DD89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  <w:r w:rsidRPr="005F2A90">
              <w:rPr>
                <w:sz w:val="20"/>
                <w:szCs w:val="20"/>
              </w:rPr>
              <w:t>Plus récente</w:t>
            </w:r>
          </w:p>
        </w:tc>
        <w:tc>
          <w:tcPr>
            <w:tcW w:w="2338" w:type="pct"/>
            <w:vAlign w:val="center"/>
          </w:tcPr>
          <w:p w14:paraId="57E7CA61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14" w:type="pct"/>
            <w:vAlign w:val="center"/>
          </w:tcPr>
          <w:p w14:paraId="724BBD95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1C4007" w:rsidRPr="005F2A90" w14:paraId="187A9649" w14:textId="77777777" w:rsidTr="005F2A90">
        <w:tc>
          <w:tcPr>
            <w:tcW w:w="548" w:type="pct"/>
            <w:vAlign w:val="center"/>
          </w:tcPr>
          <w:p w14:paraId="5E3CB0A9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  <w:r w:rsidRPr="005F2A90">
              <w:rPr>
                <w:sz w:val="20"/>
                <w:szCs w:val="20"/>
              </w:rPr>
              <w:t>…</w:t>
            </w:r>
          </w:p>
        </w:tc>
        <w:tc>
          <w:tcPr>
            <w:tcW w:w="2338" w:type="pct"/>
            <w:vAlign w:val="center"/>
          </w:tcPr>
          <w:p w14:paraId="59522074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14" w:type="pct"/>
            <w:vAlign w:val="center"/>
          </w:tcPr>
          <w:p w14:paraId="3EB3F2E8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1C4007" w:rsidRPr="005F2A90" w14:paraId="4940E9BF" w14:textId="77777777" w:rsidTr="005F2A90">
        <w:tc>
          <w:tcPr>
            <w:tcW w:w="548" w:type="pct"/>
            <w:vAlign w:val="center"/>
          </w:tcPr>
          <w:p w14:paraId="31E4267E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  <w:r w:rsidRPr="005F2A90">
              <w:rPr>
                <w:sz w:val="20"/>
                <w:szCs w:val="20"/>
              </w:rPr>
              <w:t>Plus ancienne</w:t>
            </w:r>
          </w:p>
        </w:tc>
        <w:tc>
          <w:tcPr>
            <w:tcW w:w="2338" w:type="pct"/>
            <w:vAlign w:val="center"/>
          </w:tcPr>
          <w:p w14:paraId="18A57D8D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14" w:type="pct"/>
            <w:vAlign w:val="center"/>
          </w:tcPr>
          <w:p w14:paraId="1FCE5288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bookmarkEnd w:id="0"/>
    </w:tbl>
    <w:p w14:paraId="68D06077" w14:textId="77777777" w:rsidR="001C4007" w:rsidRPr="005F2A90" w:rsidRDefault="001C4007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1D11936B" w14:textId="619F41DB" w:rsidR="001C4007" w:rsidRPr="005F2A90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bookmarkStart w:id="1" w:name="_Toc493582537"/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- </w:t>
      </w:r>
      <w:r w:rsidR="001C4007" w:rsidRPr="005F2A90">
        <w:rPr>
          <w:rFonts w:ascii="Arial" w:hAnsi="Arial" w:cs="Arial"/>
          <w:sz w:val="20"/>
          <w:szCs w:val="20"/>
        </w:rPr>
        <w:t>Expertise scientifique (maximum 10 lignes)</w:t>
      </w:r>
      <w:bookmarkEnd w:id="1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500621" w:rsidRPr="005F2A90" w14:paraId="4E1CC085" w14:textId="77777777" w:rsidTr="00500621">
        <w:tc>
          <w:tcPr>
            <w:tcW w:w="5000" w:type="pct"/>
            <w:vAlign w:val="center"/>
          </w:tcPr>
          <w:p w14:paraId="624F3140" w14:textId="77777777" w:rsidR="00500621" w:rsidRDefault="00500621" w:rsidP="00CD00E2">
            <w:pPr>
              <w:spacing w:before="120" w:after="120" w:line="240" w:lineRule="auto"/>
              <w:rPr>
                <w:sz w:val="20"/>
                <w:szCs w:val="20"/>
              </w:rPr>
            </w:pPr>
            <w:bookmarkStart w:id="2" w:name="_Hlk197942418"/>
          </w:p>
          <w:p w14:paraId="017F5A2E" w14:textId="77777777" w:rsidR="00500621" w:rsidRDefault="00500621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3965513" w14:textId="77777777" w:rsidR="00500621" w:rsidRDefault="00500621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2CE343D5" w14:textId="77777777" w:rsidR="00500621" w:rsidRDefault="00500621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F3D62F8" w14:textId="77777777" w:rsidR="00500621" w:rsidRDefault="00500621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5A09FBD" w14:textId="5C210923" w:rsidR="00500621" w:rsidRPr="005F2A90" w:rsidRDefault="00500621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bookmarkEnd w:id="2"/>
    </w:tbl>
    <w:p w14:paraId="46512FB6" w14:textId="614AC97D" w:rsidR="001C4007" w:rsidRDefault="001C4007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33A029AB" w14:textId="36A80C84" w:rsidR="001C4007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bookmarkStart w:id="3" w:name="_Toc493582538"/>
      <w:r>
        <w:rPr>
          <w:rFonts w:ascii="Arial" w:hAnsi="Arial" w:cs="Arial"/>
          <w:sz w:val="20"/>
          <w:szCs w:val="20"/>
        </w:rPr>
        <w:lastRenderedPageBreak/>
        <w:t>1.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- </w:t>
      </w:r>
      <w:r w:rsidR="001C4007" w:rsidRPr="005F2A90">
        <w:rPr>
          <w:rFonts w:ascii="Arial" w:hAnsi="Arial" w:cs="Arial"/>
          <w:sz w:val="20"/>
          <w:szCs w:val="20"/>
        </w:rPr>
        <w:t>Mots-clés (maximum 5)</w:t>
      </w:r>
      <w:bookmarkEnd w:id="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81BAB" w14:paraId="64A35859" w14:textId="77777777" w:rsidTr="00881BAB">
        <w:tc>
          <w:tcPr>
            <w:tcW w:w="10194" w:type="dxa"/>
          </w:tcPr>
          <w:p w14:paraId="52143596" w14:textId="77777777" w:rsidR="00881BAB" w:rsidRDefault="00881BAB" w:rsidP="00881BAB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Mot-clé 1 :</w:t>
            </w:r>
          </w:p>
          <w:p w14:paraId="1EB3208D" w14:textId="6EB08945" w:rsidR="00881BAB" w:rsidRDefault="00881BAB" w:rsidP="00881BAB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Mot-clé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:</w:t>
            </w:r>
          </w:p>
          <w:p w14:paraId="58F48914" w14:textId="5B28B83F" w:rsidR="00881BAB" w:rsidRDefault="00881BAB" w:rsidP="00881BAB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Mot-clé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:</w:t>
            </w:r>
          </w:p>
          <w:p w14:paraId="383BA586" w14:textId="2F864348" w:rsidR="00881BAB" w:rsidRDefault="00881BAB" w:rsidP="00881BAB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Mot-clé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:</w:t>
            </w:r>
          </w:p>
          <w:p w14:paraId="6C250E52" w14:textId="60AF07E3" w:rsidR="00881BAB" w:rsidRDefault="00881BAB" w:rsidP="00881BAB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Mot-clé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:</w:t>
            </w:r>
          </w:p>
        </w:tc>
      </w:tr>
    </w:tbl>
    <w:p w14:paraId="226B42B7" w14:textId="77777777" w:rsidR="001C4007" w:rsidRPr="005F2A90" w:rsidRDefault="001C4007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07EB25CC" w14:textId="0AE6C2F1" w:rsidR="001C4007" w:rsidRPr="005F2A90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- </w:t>
      </w:r>
      <w:r w:rsidR="001C4007" w:rsidRPr="005F2A90">
        <w:rPr>
          <w:rFonts w:ascii="Arial" w:hAnsi="Arial" w:cs="Arial"/>
          <w:sz w:val="20"/>
          <w:szCs w:val="20"/>
        </w:rPr>
        <w:t>Événements majeurs dans la carrière scientifique</w:t>
      </w:r>
    </w:p>
    <w:p w14:paraId="09A13398" w14:textId="76B59CC8" w:rsidR="00881BAB" w:rsidRPr="00881BAB" w:rsidRDefault="001C4007" w:rsidP="00881BAB">
      <w:pPr>
        <w:spacing w:before="120" w:after="120" w:line="240" w:lineRule="auto"/>
        <w:rPr>
          <w:i/>
          <w:iCs/>
          <w:sz w:val="20"/>
          <w:szCs w:val="20"/>
        </w:rPr>
      </w:pPr>
      <w:r w:rsidRPr="00881BAB">
        <w:rPr>
          <w:i/>
          <w:iCs/>
          <w:sz w:val="20"/>
          <w:szCs w:val="20"/>
        </w:rPr>
        <w:t>Citer jusqu’à 5 faits marquants de votre carrière scientifique.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81BAB" w:rsidRPr="005F2A90" w14:paraId="2216E478" w14:textId="77777777" w:rsidTr="00CD00E2">
        <w:tc>
          <w:tcPr>
            <w:tcW w:w="5000" w:type="pct"/>
            <w:vAlign w:val="center"/>
          </w:tcPr>
          <w:p w14:paraId="0845085E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5B5EAFD3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7068178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0FA1A061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46925D2A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780CE960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2261EEE7" w14:textId="77777777" w:rsidR="00881BAB" w:rsidRPr="005F2A90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63478D2F" w14:textId="77777777" w:rsidR="00881BAB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1414A56D" w14:textId="0F0E38C5" w:rsidR="001C4007" w:rsidRPr="005F2A90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- </w:t>
      </w:r>
      <w:r w:rsidR="001C4007" w:rsidRPr="005F2A90">
        <w:rPr>
          <w:rFonts w:ascii="Arial" w:hAnsi="Arial" w:cs="Arial"/>
          <w:sz w:val="20"/>
          <w:szCs w:val="20"/>
        </w:rPr>
        <w:t>Relation au monde socio-économique</w:t>
      </w:r>
    </w:p>
    <w:p w14:paraId="73AEADE6" w14:textId="5204EE09" w:rsidR="00881BAB" w:rsidRPr="00881BAB" w:rsidRDefault="001C4007" w:rsidP="00881BAB">
      <w:pPr>
        <w:spacing w:before="120" w:after="120" w:line="240" w:lineRule="auto"/>
        <w:rPr>
          <w:i/>
          <w:iCs/>
          <w:sz w:val="20"/>
          <w:szCs w:val="20"/>
        </w:rPr>
      </w:pPr>
      <w:r w:rsidRPr="00881BAB">
        <w:rPr>
          <w:i/>
          <w:iCs/>
          <w:sz w:val="20"/>
          <w:szCs w:val="20"/>
        </w:rPr>
        <w:t>Contrats, membre de conseils, consulting, rôle d’expert, etc.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81BAB" w:rsidRPr="005F2A90" w14:paraId="31C30A9A" w14:textId="77777777" w:rsidTr="00CD00E2">
        <w:tc>
          <w:tcPr>
            <w:tcW w:w="5000" w:type="pct"/>
            <w:vAlign w:val="center"/>
          </w:tcPr>
          <w:p w14:paraId="0F524EAA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3A077D8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E227A21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B65C9C5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AFA81A1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74BC917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716E5BC2" w14:textId="77777777" w:rsidR="00881BAB" w:rsidRPr="005F2A90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227A89CB" w14:textId="77777777" w:rsidR="00881BAB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014FA391" w14:textId="396135F2" w:rsidR="001C4007" w:rsidRPr="00881BAB" w:rsidRDefault="001C4007" w:rsidP="00881BAB">
      <w:pPr>
        <w:spacing w:before="120" w:after="120" w:line="240" w:lineRule="auto"/>
        <w:ind w:left="426"/>
        <w:rPr>
          <w:b/>
          <w:bCs/>
          <w:sz w:val="20"/>
          <w:szCs w:val="20"/>
        </w:rPr>
      </w:pPr>
      <w:r w:rsidRPr="005F2A90">
        <w:rPr>
          <w:b/>
          <w:bCs/>
          <w:sz w:val="20"/>
          <w:szCs w:val="20"/>
        </w:rPr>
        <w:t>1</w:t>
      </w:r>
      <w:r w:rsidR="00881BAB">
        <w:rPr>
          <w:b/>
          <w:bCs/>
          <w:sz w:val="20"/>
          <w:szCs w:val="20"/>
        </w:rPr>
        <w:t xml:space="preserve">.7 - </w:t>
      </w:r>
      <w:r w:rsidRPr="005F2A90">
        <w:rPr>
          <w:b/>
          <w:bCs/>
          <w:sz w:val="20"/>
          <w:szCs w:val="20"/>
        </w:rPr>
        <w:t>Vulgarisation scientifique</w:t>
      </w:r>
    </w:p>
    <w:p w14:paraId="34D74AD9" w14:textId="7FE2702B" w:rsidR="00881BAB" w:rsidRPr="00881BAB" w:rsidRDefault="001C4007" w:rsidP="00881BAB">
      <w:pPr>
        <w:spacing w:before="120" w:after="120" w:line="240" w:lineRule="auto"/>
        <w:rPr>
          <w:i/>
          <w:iCs/>
          <w:sz w:val="20"/>
          <w:szCs w:val="20"/>
        </w:rPr>
      </w:pPr>
      <w:r w:rsidRPr="00881BAB">
        <w:rPr>
          <w:i/>
          <w:iCs/>
          <w:sz w:val="20"/>
          <w:szCs w:val="20"/>
        </w:rPr>
        <w:t>Citer les occasions/événements vous ayant permis de diffuser vos travaux auprès du grand public.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81BAB" w:rsidRPr="005F2A90" w14:paraId="646EC866" w14:textId="77777777" w:rsidTr="00CD00E2">
        <w:tc>
          <w:tcPr>
            <w:tcW w:w="5000" w:type="pct"/>
            <w:vAlign w:val="center"/>
          </w:tcPr>
          <w:p w14:paraId="425F2878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57A061ED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0AEAB976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9D9A727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5DEE615A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D199FE6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7B180B19" w14:textId="77777777" w:rsidR="00881BAB" w:rsidRPr="005F2A90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7707E449" w14:textId="615F4833" w:rsidR="00881BAB" w:rsidRDefault="00881BAB">
      <w:pPr>
        <w:spacing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0DD2E5A" w14:textId="77777777" w:rsidR="001C4007" w:rsidRPr="00257C03" w:rsidRDefault="001C4007" w:rsidP="00257C03">
      <w:pPr>
        <w:pStyle w:val="Formatlibre"/>
        <w:pBdr>
          <w:top w:val="dashed" w:sz="4" w:space="1" w:color="auto"/>
          <w:bottom w:val="dashed" w:sz="4" w:space="1" w:color="auto"/>
        </w:pBdr>
        <w:shd w:val="clear" w:color="auto" w:fill="F2F2F2" w:themeFill="background1" w:themeFillShade="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dot" w:pos="10760"/>
        </w:tabs>
        <w:spacing w:before="120" w:after="120"/>
        <w:ind w:right="-149"/>
        <w:jc w:val="both"/>
        <w:outlineLvl w:val="9"/>
        <w:rPr>
          <w:rFonts w:ascii="Arial" w:hAnsi="Arial" w:cs="Arial"/>
          <w:b/>
          <w:color w:val="314651"/>
          <w:szCs w:val="24"/>
        </w:rPr>
      </w:pPr>
      <w:r w:rsidRPr="00257C03">
        <w:rPr>
          <w:rFonts w:ascii="Arial" w:hAnsi="Arial" w:cs="Arial"/>
          <w:b/>
          <w:color w:val="314651"/>
          <w:szCs w:val="24"/>
        </w:rPr>
        <w:lastRenderedPageBreak/>
        <w:t>Activités de recherche</w:t>
      </w:r>
    </w:p>
    <w:p w14:paraId="65205D9B" w14:textId="77777777" w:rsidR="00257C03" w:rsidRDefault="00257C03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  <w:bookmarkStart w:id="4" w:name="_Toc493582544"/>
    </w:p>
    <w:p w14:paraId="20481D3F" w14:textId="347F6182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.1 - </w:t>
      </w:r>
      <w:r w:rsidR="001C4007" w:rsidRPr="005F2A90">
        <w:rPr>
          <w:rFonts w:ascii="Arial" w:hAnsi="Arial" w:cs="Arial"/>
          <w:sz w:val="20"/>
          <w:szCs w:val="20"/>
        </w:rPr>
        <w:t>Description du parcours scientifique (maximum 1 page)</w:t>
      </w:r>
      <w:bookmarkEnd w:id="4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2629F" w:rsidRPr="005F2A90" w14:paraId="5F28EE4D" w14:textId="77777777" w:rsidTr="00CD00E2">
        <w:tc>
          <w:tcPr>
            <w:tcW w:w="5000" w:type="pct"/>
            <w:vAlign w:val="center"/>
          </w:tcPr>
          <w:p w14:paraId="4FC35A0B" w14:textId="7777777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4624552" w14:textId="7777777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90A0ECB" w14:textId="7777777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1E63779" w14:textId="7777777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7EAD97F" w14:textId="7777777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7A6D459" w14:textId="50BC6D31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7B5D008" w14:textId="44FABDF0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25583C4" w14:textId="05ACDF68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54034D28" w14:textId="1DB3D019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6431D63" w14:textId="27CB0B53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37E3702" w14:textId="0C1128FD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095E1C8C" w14:textId="7A79E7E5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1C22F82" w14:textId="01A556B0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EFB43DA" w14:textId="4866D89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2C8FE85B" w14:textId="27D1BA2F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3E06FB9" w14:textId="442ACD18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90AF719" w14:textId="74B64AB4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05CC651" w14:textId="5230CCB1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5299624" w14:textId="1771B5E0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005B2134" w14:textId="43157EAA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7B9C488" w14:textId="4CB547AF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18BD9D7" w14:textId="38DFA3B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76988110" w14:textId="539C3DFE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2C032ACB" w14:textId="108D6858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BE8AD18" w14:textId="4845433E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24316CFA" w14:textId="172E894A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F55A6E2" w14:textId="43F0257C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EDAE9C6" w14:textId="5F474810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4CA486D2" w14:textId="5ED50D8A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2E754C83" w14:textId="65050E36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0DFF188B" w14:textId="7777777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C2934C4" w14:textId="03DA474E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7EE37CD" w14:textId="7777777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62D33CD" w14:textId="77777777" w:rsidR="00F2629F" w:rsidRPr="005F2A90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7A10D5C1" w14:textId="77777777" w:rsidR="00F2629F" w:rsidRDefault="00F2629F">
      <w:pPr>
        <w:spacing w:after="160" w:line="259" w:lineRule="auto"/>
        <w:jc w:val="left"/>
        <w:rPr>
          <w:sz w:val="20"/>
          <w:szCs w:val="20"/>
        </w:rPr>
      </w:pPr>
    </w:p>
    <w:p w14:paraId="31E94859" w14:textId="5D895F10" w:rsidR="00F2629F" w:rsidRDefault="00F2629F">
      <w:pPr>
        <w:spacing w:after="160" w:line="259" w:lineRule="auto"/>
        <w:jc w:val="left"/>
        <w:rPr>
          <w:rFonts w:eastAsiaTheme="minorHAnsi"/>
          <w:b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14:paraId="2B9417CF" w14:textId="77777777" w:rsidR="001C4007" w:rsidRPr="005F2A90" w:rsidRDefault="001C4007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7634C70E" w14:textId="71B35C70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bookmarkStart w:id="5" w:name="_Toc493582545"/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- </w:t>
      </w:r>
      <w:r w:rsidR="001C4007" w:rsidRPr="005F2A90">
        <w:rPr>
          <w:rFonts w:ascii="Arial" w:hAnsi="Arial" w:cs="Arial"/>
          <w:sz w:val="20"/>
          <w:szCs w:val="20"/>
        </w:rPr>
        <w:t>Projet scientifique en lien avec la chaire de professeur junior (maximum 3 pages</w:t>
      </w:r>
      <w:r w:rsidR="00F2629F">
        <w:rPr>
          <w:rFonts w:ascii="Arial" w:hAnsi="Arial" w:cs="Arial"/>
          <w:sz w:val="20"/>
          <w:szCs w:val="20"/>
        </w:rPr>
        <w:t xml:space="preserve"> – joindre un fichier pdf</w:t>
      </w:r>
      <w:r w:rsidR="001C4007" w:rsidRPr="005F2A90">
        <w:rPr>
          <w:rFonts w:ascii="Arial" w:hAnsi="Arial" w:cs="Arial"/>
          <w:sz w:val="20"/>
          <w:szCs w:val="20"/>
        </w:rPr>
        <w:t>)</w:t>
      </w:r>
      <w:bookmarkEnd w:id="5"/>
    </w:p>
    <w:p w14:paraId="61C55F7E" w14:textId="77777777" w:rsidR="001C4007" w:rsidRPr="005F2A90" w:rsidRDefault="001C4007" w:rsidP="00257C03">
      <w:pPr>
        <w:pStyle w:val="Titre3sophie"/>
        <w:spacing w:before="120" w:after="120" w:line="240" w:lineRule="auto"/>
        <w:rPr>
          <w:rFonts w:ascii="Arial" w:hAnsi="Arial" w:cs="Arial"/>
          <w:sz w:val="20"/>
          <w:szCs w:val="20"/>
          <w:u w:val="none"/>
          <w:lang w:val="fr-FR"/>
        </w:rPr>
      </w:pPr>
      <w:r w:rsidRPr="005F2A90">
        <w:rPr>
          <w:rFonts w:ascii="Arial" w:hAnsi="Arial" w:cs="Arial"/>
          <w:sz w:val="20"/>
          <w:szCs w:val="20"/>
          <w:u w:val="none"/>
          <w:lang w:val="fr-FR"/>
        </w:rPr>
        <w:t>Contexte scientifique des travaux envisagés</w:t>
      </w:r>
    </w:p>
    <w:p w14:paraId="6BED44E7" w14:textId="77777777" w:rsidR="001C4007" w:rsidRPr="005F2A90" w:rsidRDefault="001C4007" w:rsidP="00257C03">
      <w:pPr>
        <w:pStyle w:val="Titre3sophie"/>
        <w:spacing w:before="120" w:after="120" w:line="240" w:lineRule="auto"/>
        <w:rPr>
          <w:rFonts w:ascii="Arial" w:hAnsi="Arial" w:cs="Arial"/>
          <w:sz w:val="20"/>
          <w:szCs w:val="20"/>
          <w:u w:val="none"/>
          <w:lang w:val="fr-FR"/>
        </w:rPr>
      </w:pPr>
      <w:r w:rsidRPr="005F2A90">
        <w:rPr>
          <w:rFonts w:ascii="Arial" w:hAnsi="Arial" w:cs="Arial"/>
          <w:sz w:val="20"/>
          <w:szCs w:val="20"/>
          <w:u w:val="none"/>
          <w:lang w:val="fr-FR"/>
        </w:rPr>
        <w:t>Description du projet scientifique</w:t>
      </w:r>
    </w:p>
    <w:p w14:paraId="087953D9" w14:textId="77777777" w:rsidR="001C4007" w:rsidRPr="005F2A90" w:rsidRDefault="001C4007" w:rsidP="00257C03">
      <w:pPr>
        <w:pStyle w:val="Titre3sophie"/>
        <w:spacing w:before="120" w:after="120" w:line="240" w:lineRule="auto"/>
        <w:rPr>
          <w:rFonts w:ascii="Arial" w:hAnsi="Arial" w:cs="Arial"/>
          <w:sz w:val="20"/>
          <w:szCs w:val="20"/>
          <w:u w:val="none"/>
          <w:lang w:val="fr-FR"/>
        </w:rPr>
      </w:pPr>
      <w:r w:rsidRPr="005F2A90">
        <w:rPr>
          <w:rFonts w:ascii="Arial" w:hAnsi="Arial" w:cs="Arial"/>
          <w:sz w:val="20"/>
          <w:szCs w:val="20"/>
          <w:u w:val="none"/>
          <w:lang w:val="fr-FR"/>
        </w:rPr>
        <w:t>Verrous scientifiques liés au projet</w:t>
      </w:r>
    </w:p>
    <w:p w14:paraId="31925E1C" w14:textId="77777777" w:rsidR="001C4007" w:rsidRPr="005F2A90" w:rsidRDefault="001C4007" w:rsidP="00257C03">
      <w:pPr>
        <w:pStyle w:val="Titre3sophie"/>
        <w:spacing w:before="120" w:after="120" w:line="240" w:lineRule="auto"/>
        <w:rPr>
          <w:rFonts w:ascii="Arial" w:hAnsi="Arial" w:cs="Arial"/>
          <w:sz w:val="20"/>
          <w:szCs w:val="20"/>
          <w:u w:val="none"/>
          <w:lang w:val="fr-FR"/>
        </w:rPr>
      </w:pPr>
      <w:r w:rsidRPr="005F2A90">
        <w:rPr>
          <w:rFonts w:ascii="Arial" w:hAnsi="Arial" w:cs="Arial"/>
          <w:sz w:val="20"/>
          <w:szCs w:val="20"/>
          <w:u w:val="none"/>
          <w:lang w:val="fr-FR"/>
        </w:rPr>
        <w:t>Indicateurs de suivi du déroulement du projet</w:t>
      </w:r>
    </w:p>
    <w:p w14:paraId="57312D70" w14:textId="77777777" w:rsidR="001C4007" w:rsidRPr="005F2A90" w:rsidRDefault="001C4007" w:rsidP="00257C03">
      <w:pPr>
        <w:pStyle w:val="Titre3sophie"/>
        <w:spacing w:before="120" w:after="120" w:line="240" w:lineRule="auto"/>
        <w:rPr>
          <w:rFonts w:ascii="Arial" w:hAnsi="Arial" w:cs="Arial"/>
          <w:sz w:val="20"/>
          <w:szCs w:val="20"/>
          <w:u w:val="none"/>
          <w:lang w:val="fr-FR"/>
        </w:rPr>
      </w:pPr>
      <w:r w:rsidRPr="005F2A90">
        <w:rPr>
          <w:rFonts w:ascii="Arial" w:hAnsi="Arial" w:cs="Arial"/>
          <w:sz w:val="20"/>
          <w:szCs w:val="20"/>
          <w:u w:val="none"/>
          <w:lang w:val="fr-FR"/>
        </w:rPr>
        <w:t>Dissémination des travaux de recherche auprès du grand public</w:t>
      </w:r>
    </w:p>
    <w:p w14:paraId="14A916A7" w14:textId="71F2B602" w:rsidR="001C4007" w:rsidRDefault="001C4007" w:rsidP="00257C03">
      <w:pPr>
        <w:spacing w:before="120" w:after="120" w:line="240" w:lineRule="auto"/>
        <w:ind w:firstLine="708"/>
        <w:rPr>
          <w:sz w:val="20"/>
          <w:szCs w:val="20"/>
        </w:rPr>
      </w:pPr>
    </w:p>
    <w:p w14:paraId="073D6F47" w14:textId="77777777" w:rsidR="00257C03" w:rsidRPr="005F2A90" w:rsidRDefault="00257C03" w:rsidP="00257C03">
      <w:pPr>
        <w:spacing w:before="120" w:after="120" w:line="240" w:lineRule="auto"/>
        <w:ind w:firstLine="708"/>
        <w:rPr>
          <w:sz w:val="20"/>
          <w:szCs w:val="20"/>
        </w:rPr>
      </w:pPr>
    </w:p>
    <w:p w14:paraId="35D6CCE6" w14:textId="327A0AD0" w:rsidR="001C4007" w:rsidRPr="00257C03" w:rsidRDefault="001C4007" w:rsidP="00257C03">
      <w:pPr>
        <w:pStyle w:val="Formatlibre"/>
        <w:pBdr>
          <w:top w:val="dashed" w:sz="4" w:space="1" w:color="auto"/>
          <w:bottom w:val="dashed" w:sz="4" w:space="1" w:color="auto"/>
        </w:pBdr>
        <w:shd w:val="clear" w:color="auto" w:fill="F2F2F2" w:themeFill="background1" w:themeFillShade="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dot" w:pos="10760"/>
        </w:tabs>
        <w:spacing w:before="120" w:after="120"/>
        <w:ind w:right="-149"/>
        <w:jc w:val="both"/>
        <w:outlineLvl w:val="9"/>
        <w:rPr>
          <w:rFonts w:ascii="Arial" w:hAnsi="Arial" w:cs="Arial"/>
          <w:b/>
          <w:color w:val="314651"/>
          <w:szCs w:val="24"/>
        </w:rPr>
      </w:pPr>
      <w:bookmarkStart w:id="6" w:name="_Toc493582549"/>
      <w:r w:rsidRPr="00257C03">
        <w:rPr>
          <w:rFonts w:ascii="Arial" w:hAnsi="Arial" w:cs="Arial"/>
          <w:b/>
          <w:color w:val="314651"/>
          <w:szCs w:val="24"/>
        </w:rPr>
        <w:t>Activités d’enseignement (2 pages maximum</w:t>
      </w:r>
      <w:r w:rsidR="00F2629F">
        <w:rPr>
          <w:rFonts w:ascii="Arial" w:hAnsi="Arial" w:cs="Arial"/>
          <w:b/>
          <w:color w:val="314651"/>
          <w:szCs w:val="24"/>
        </w:rPr>
        <w:t xml:space="preserve"> – joindre un fichier pdf</w:t>
      </w:r>
      <w:r w:rsidRPr="00257C03">
        <w:rPr>
          <w:rFonts w:ascii="Arial" w:hAnsi="Arial" w:cs="Arial"/>
          <w:b/>
          <w:color w:val="314651"/>
          <w:szCs w:val="24"/>
        </w:rPr>
        <w:t>)</w:t>
      </w:r>
      <w:bookmarkEnd w:id="6"/>
    </w:p>
    <w:p w14:paraId="7A01D2D5" w14:textId="77777777" w:rsidR="00257C03" w:rsidRDefault="00257C03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0C7F714B" w14:textId="51A75C0B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.1 - </w:t>
      </w:r>
      <w:r w:rsidR="001C4007" w:rsidRPr="005F2A90">
        <w:rPr>
          <w:rFonts w:ascii="Arial" w:hAnsi="Arial" w:cs="Arial"/>
          <w:sz w:val="20"/>
          <w:szCs w:val="20"/>
        </w:rPr>
        <w:t>Expérience pédagogique dans l’enseignement supérieur</w:t>
      </w:r>
    </w:p>
    <w:p w14:paraId="102A06A4" w14:textId="77777777" w:rsidR="001C4007" w:rsidRPr="005F2A90" w:rsidRDefault="001C4007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374D847D" w14:textId="6868E754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- </w:t>
      </w:r>
      <w:r w:rsidR="001C4007" w:rsidRPr="005F2A90">
        <w:rPr>
          <w:rFonts w:ascii="Arial" w:hAnsi="Arial" w:cs="Arial"/>
          <w:sz w:val="20"/>
          <w:szCs w:val="20"/>
        </w:rPr>
        <w:t>Projet pédagogique en lien avec la chaire de professeur junior au sein de l’établissement d’accueil (maximum 2 pages)</w:t>
      </w:r>
    </w:p>
    <w:p w14:paraId="33E0911E" w14:textId="5AE2B6B5" w:rsidR="001C4007" w:rsidRDefault="001C4007" w:rsidP="00257C03">
      <w:pPr>
        <w:pStyle w:val="Titre1Sophie"/>
        <w:numPr>
          <w:ilvl w:val="0"/>
          <w:numId w:val="0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6881545" w14:textId="77777777" w:rsidR="00257C03" w:rsidRPr="005F2A90" w:rsidRDefault="00257C03" w:rsidP="00257C03">
      <w:pPr>
        <w:pStyle w:val="Titre1Sophie"/>
        <w:numPr>
          <w:ilvl w:val="0"/>
          <w:numId w:val="0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92C0058" w14:textId="5155DC79" w:rsidR="001C4007" w:rsidRPr="00257C03" w:rsidRDefault="001C4007" w:rsidP="00257C03">
      <w:pPr>
        <w:pStyle w:val="Formatlibre"/>
        <w:pBdr>
          <w:top w:val="dashed" w:sz="4" w:space="1" w:color="auto"/>
          <w:bottom w:val="dashed" w:sz="4" w:space="1" w:color="auto"/>
        </w:pBdr>
        <w:shd w:val="clear" w:color="auto" w:fill="F2F2F2" w:themeFill="background1" w:themeFillShade="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dot" w:pos="10760"/>
        </w:tabs>
        <w:spacing w:before="120" w:after="120"/>
        <w:ind w:right="-149"/>
        <w:jc w:val="both"/>
        <w:outlineLvl w:val="9"/>
        <w:rPr>
          <w:rFonts w:ascii="Arial" w:hAnsi="Arial" w:cs="Arial"/>
          <w:b/>
          <w:color w:val="314651"/>
          <w:szCs w:val="24"/>
        </w:rPr>
      </w:pPr>
      <w:bookmarkStart w:id="7" w:name="_Toc493582552"/>
      <w:r w:rsidRPr="00257C03">
        <w:rPr>
          <w:rFonts w:ascii="Arial" w:hAnsi="Arial" w:cs="Arial"/>
          <w:b/>
          <w:color w:val="314651"/>
          <w:szCs w:val="24"/>
        </w:rPr>
        <w:t xml:space="preserve">Liste exhaustive des contrats et des financements obtenus </w:t>
      </w:r>
      <w:bookmarkEnd w:id="7"/>
      <w:r w:rsidRPr="00257C03">
        <w:rPr>
          <w:rFonts w:ascii="Arial" w:hAnsi="Arial" w:cs="Arial"/>
          <w:b/>
          <w:color w:val="314651"/>
          <w:szCs w:val="24"/>
        </w:rPr>
        <w:t>dans les activités de recherche</w:t>
      </w:r>
    </w:p>
    <w:p w14:paraId="65F7F0C9" w14:textId="77777777" w:rsidR="00FD7852" w:rsidRPr="005F2A90" w:rsidRDefault="00FD7852" w:rsidP="00257C03">
      <w:pPr>
        <w:pStyle w:val="Titre1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71"/>
        <w:gridCol w:w="2009"/>
        <w:gridCol w:w="1564"/>
        <w:gridCol w:w="1619"/>
        <w:gridCol w:w="1743"/>
        <w:gridCol w:w="1788"/>
      </w:tblGrid>
      <w:tr w:rsidR="001C4007" w:rsidRPr="005F2A90" w14:paraId="77695685" w14:textId="77777777" w:rsidTr="00FD7852">
        <w:tc>
          <w:tcPr>
            <w:tcW w:w="721" w:type="pct"/>
            <w:shd w:val="clear" w:color="auto" w:fill="F2F2F2" w:themeFill="background1" w:themeFillShade="F2"/>
            <w:vAlign w:val="center"/>
          </w:tcPr>
          <w:p w14:paraId="3815FEA5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5F2A90"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14:paraId="3ED6CF24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5F2A90">
              <w:rPr>
                <w:b/>
                <w:sz w:val="20"/>
                <w:szCs w:val="20"/>
              </w:rPr>
              <w:t>Source (agence, collectivité, entreprise, …)</w:t>
            </w:r>
          </w:p>
        </w:tc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51D571B1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5F2A90">
              <w:rPr>
                <w:b/>
                <w:sz w:val="20"/>
                <w:szCs w:val="20"/>
              </w:rPr>
              <w:t>Intitulé du projet</w:t>
            </w:r>
          </w:p>
        </w:tc>
        <w:tc>
          <w:tcPr>
            <w:tcW w:w="794" w:type="pct"/>
            <w:shd w:val="clear" w:color="auto" w:fill="F2F2F2" w:themeFill="background1" w:themeFillShade="F2"/>
            <w:vAlign w:val="center"/>
          </w:tcPr>
          <w:p w14:paraId="0477766F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5F2A90">
              <w:rPr>
                <w:b/>
                <w:sz w:val="20"/>
                <w:szCs w:val="20"/>
              </w:rPr>
              <w:t xml:space="preserve">Nom du coordinateur </w:t>
            </w: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14:paraId="76073FB6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5F2A90">
              <w:rPr>
                <w:b/>
                <w:sz w:val="20"/>
                <w:szCs w:val="20"/>
              </w:rPr>
              <w:t>Budget (€)</w:t>
            </w:r>
          </w:p>
        </w:tc>
        <w:tc>
          <w:tcPr>
            <w:tcW w:w="877" w:type="pct"/>
            <w:shd w:val="clear" w:color="auto" w:fill="F2F2F2" w:themeFill="background1" w:themeFillShade="F2"/>
            <w:vAlign w:val="center"/>
          </w:tcPr>
          <w:p w14:paraId="0F241C96" w14:textId="77777777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5F2A90">
              <w:rPr>
                <w:b/>
                <w:sz w:val="20"/>
                <w:szCs w:val="20"/>
              </w:rPr>
              <w:t>Votre rôle dans le projet</w:t>
            </w:r>
          </w:p>
        </w:tc>
      </w:tr>
      <w:tr w:rsidR="001C4007" w:rsidRPr="005F2A90" w14:paraId="5F870449" w14:textId="77777777" w:rsidTr="00FD7852">
        <w:trPr>
          <w:trHeight w:val="576"/>
        </w:trPr>
        <w:tc>
          <w:tcPr>
            <w:tcW w:w="721" w:type="pct"/>
            <w:vAlign w:val="center"/>
          </w:tcPr>
          <w:p w14:paraId="1F2916B8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065941A0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2937541E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4AA2D731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642659E6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2E53CA5C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1C4007" w:rsidRPr="005F2A90" w14:paraId="43E454AF" w14:textId="77777777" w:rsidTr="00FD7852">
        <w:trPr>
          <w:trHeight w:val="576"/>
        </w:trPr>
        <w:tc>
          <w:tcPr>
            <w:tcW w:w="721" w:type="pct"/>
            <w:vAlign w:val="center"/>
          </w:tcPr>
          <w:p w14:paraId="59BC4EB1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2823C4E7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7F459B45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2C629F9A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5E91A266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140FF986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1C4007" w:rsidRPr="005F2A90" w14:paraId="67C2A38A" w14:textId="77777777" w:rsidTr="00FD7852">
        <w:trPr>
          <w:trHeight w:val="576"/>
        </w:trPr>
        <w:tc>
          <w:tcPr>
            <w:tcW w:w="721" w:type="pct"/>
            <w:vAlign w:val="center"/>
          </w:tcPr>
          <w:p w14:paraId="29919099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5064FAF3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4CFC0D0D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7C8D7E37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5B3003A8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5C0931A6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F2629F" w:rsidRPr="005F2A90" w14:paraId="0371B40F" w14:textId="77777777" w:rsidTr="00FD7852">
        <w:trPr>
          <w:trHeight w:val="576"/>
        </w:trPr>
        <w:tc>
          <w:tcPr>
            <w:tcW w:w="721" w:type="pct"/>
            <w:vAlign w:val="center"/>
          </w:tcPr>
          <w:p w14:paraId="552034BB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4F93BB15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717CE39A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5F347604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7AA06705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769D1669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F2629F" w:rsidRPr="005F2A90" w14:paraId="3C9B2577" w14:textId="77777777" w:rsidTr="00FD7852">
        <w:trPr>
          <w:trHeight w:val="576"/>
        </w:trPr>
        <w:tc>
          <w:tcPr>
            <w:tcW w:w="721" w:type="pct"/>
            <w:vAlign w:val="center"/>
          </w:tcPr>
          <w:p w14:paraId="0235F053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6A51544D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4D1BF800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4505E34E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0DEDEFDF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7C17EAE4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F2629F" w:rsidRPr="005F2A90" w14:paraId="0DC99011" w14:textId="77777777" w:rsidTr="00FD7852">
        <w:trPr>
          <w:trHeight w:val="576"/>
        </w:trPr>
        <w:tc>
          <w:tcPr>
            <w:tcW w:w="721" w:type="pct"/>
            <w:vAlign w:val="center"/>
          </w:tcPr>
          <w:p w14:paraId="5A8A9E23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12E186CD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70FD1107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37834057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41481AC1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06372D17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F2629F" w:rsidRPr="005F2A90" w14:paraId="28C80827" w14:textId="77777777" w:rsidTr="00FD7852">
        <w:trPr>
          <w:trHeight w:val="576"/>
        </w:trPr>
        <w:tc>
          <w:tcPr>
            <w:tcW w:w="721" w:type="pct"/>
            <w:vAlign w:val="center"/>
          </w:tcPr>
          <w:p w14:paraId="24A324A4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21C17222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154451EE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7907C730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A717154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2D1564C8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F2629F" w:rsidRPr="005F2A90" w14:paraId="50980567" w14:textId="77777777" w:rsidTr="00FD7852">
        <w:trPr>
          <w:trHeight w:val="576"/>
        </w:trPr>
        <w:tc>
          <w:tcPr>
            <w:tcW w:w="721" w:type="pct"/>
            <w:vAlign w:val="center"/>
          </w:tcPr>
          <w:p w14:paraId="297FA8B2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21778058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008374FB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4E2B7FD3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75D395CC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512697BD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F2629F" w:rsidRPr="005F2A90" w14:paraId="5247FE2C" w14:textId="77777777" w:rsidTr="00FD7852">
        <w:trPr>
          <w:trHeight w:val="576"/>
        </w:trPr>
        <w:tc>
          <w:tcPr>
            <w:tcW w:w="721" w:type="pct"/>
            <w:vAlign w:val="center"/>
          </w:tcPr>
          <w:p w14:paraId="735C7489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3CEFAAC7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51775A33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6ACC426C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91D18A7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2C479C68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F2629F" w:rsidRPr="005F2A90" w14:paraId="6FB3C2FA" w14:textId="77777777" w:rsidTr="00FD7852">
        <w:trPr>
          <w:trHeight w:val="576"/>
        </w:trPr>
        <w:tc>
          <w:tcPr>
            <w:tcW w:w="721" w:type="pct"/>
            <w:vAlign w:val="center"/>
          </w:tcPr>
          <w:p w14:paraId="425CDF9A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7FFAE504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5730D4FF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07680EEF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E11A790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465616C1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3108D71A" w14:textId="77777777" w:rsidR="001C4007" w:rsidRPr="005F2A90" w:rsidRDefault="001C4007" w:rsidP="00257C03">
      <w:pPr>
        <w:spacing w:before="120" w:after="120" w:line="240" w:lineRule="auto"/>
        <w:rPr>
          <w:sz w:val="20"/>
          <w:szCs w:val="20"/>
        </w:rPr>
      </w:pPr>
    </w:p>
    <w:p w14:paraId="6751CD42" w14:textId="5E4BDAFE" w:rsidR="00F2629F" w:rsidRDefault="00F2629F">
      <w:pPr>
        <w:spacing w:after="160" w:line="259" w:lineRule="auto"/>
        <w:jc w:val="left"/>
        <w:rPr>
          <w:rFonts w:eastAsiaTheme="minorHAnsi"/>
          <w:b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14:paraId="5808842C" w14:textId="60DE3708" w:rsidR="001C4007" w:rsidRPr="00257C03" w:rsidRDefault="001C4007" w:rsidP="00257C03">
      <w:pPr>
        <w:pStyle w:val="Formatlibre"/>
        <w:pBdr>
          <w:top w:val="dashed" w:sz="4" w:space="1" w:color="auto"/>
          <w:bottom w:val="dashed" w:sz="4" w:space="1" w:color="auto"/>
        </w:pBdr>
        <w:shd w:val="clear" w:color="auto" w:fill="F2F2F2" w:themeFill="background1" w:themeFillShade="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dot" w:pos="10760"/>
        </w:tabs>
        <w:spacing w:before="120" w:after="120"/>
        <w:ind w:right="-149"/>
        <w:jc w:val="both"/>
        <w:outlineLvl w:val="9"/>
        <w:rPr>
          <w:rFonts w:ascii="Arial" w:hAnsi="Arial" w:cs="Arial"/>
          <w:b/>
          <w:color w:val="314651"/>
          <w:szCs w:val="24"/>
        </w:rPr>
      </w:pPr>
      <w:r w:rsidRPr="00257C03">
        <w:rPr>
          <w:rFonts w:ascii="Arial" w:hAnsi="Arial" w:cs="Arial"/>
          <w:b/>
          <w:color w:val="314651"/>
          <w:szCs w:val="24"/>
        </w:rPr>
        <w:lastRenderedPageBreak/>
        <w:t xml:space="preserve">Liste des principales/principaux publications, ouvrages, brevets, communications orales, communications par affiche </w:t>
      </w:r>
    </w:p>
    <w:p w14:paraId="56EE8D19" w14:textId="77777777" w:rsidR="00257C03" w:rsidRDefault="00257C03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  <w:lang w:eastAsia="fr-FR"/>
        </w:rPr>
      </w:pPr>
    </w:p>
    <w:p w14:paraId="59C35FC1" w14:textId="701D5B72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.1 - </w:t>
      </w:r>
      <w:r w:rsidR="001C4007" w:rsidRPr="005F2A90">
        <w:rPr>
          <w:rFonts w:ascii="Arial" w:hAnsi="Arial" w:cs="Arial"/>
          <w:sz w:val="20"/>
          <w:szCs w:val="20"/>
          <w:lang w:eastAsia="fr-FR"/>
        </w:rPr>
        <w:t>Synthèse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144"/>
        <w:gridCol w:w="5050"/>
      </w:tblGrid>
      <w:tr w:rsidR="001C4007" w:rsidRPr="005F2A90" w14:paraId="044EB04D" w14:textId="77777777" w:rsidTr="00F2629F">
        <w:trPr>
          <w:trHeight w:val="576"/>
        </w:trPr>
        <w:tc>
          <w:tcPr>
            <w:tcW w:w="2523" w:type="pct"/>
            <w:shd w:val="clear" w:color="auto" w:fill="F2F2F2" w:themeFill="background1" w:themeFillShade="F2"/>
            <w:vAlign w:val="center"/>
          </w:tcPr>
          <w:p w14:paraId="373D4BCD" w14:textId="77777777" w:rsidR="001C4007" w:rsidRPr="00F2629F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F2629F">
              <w:rPr>
                <w:b/>
                <w:sz w:val="20"/>
                <w:szCs w:val="20"/>
              </w:rPr>
              <w:t>Nombre de publications avec comité de lecture</w:t>
            </w:r>
          </w:p>
        </w:tc>
        <w:tc>
          <w:tcPr>
            <w:tcW w:w="2477" w:type="pct"/>
            <w:vAlign w:val="center"/>
          </w:tcPr>
          <w:p w14:paraId="4591C566" w14:textId="77777777" w:rsidR="001C4007" w:rsidRPr="005F2A90" w:rsidRDefault="001C4007" w:rsidP="00257C03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b w:val="0"/>
                <w:i/>
                <w:sz w:val="20"/>
                <w:szCs w:val="20"/>
                <w:lang w:eastAsia="fr-FR"/>
              </w:rPr>
            </w:pPr>
          </w:p>
        </w:tc>
      </w:tr>
      <w:tr w:rsidR="001C4007" w:rsidRPr="005F2A90" w14:paraId="4BB19D57" w14:textId="77777777" w:rsidTr="00F2629F">
        <w:trPr>
          <w:trHeight w:val="576"/>
        </w:trPr>
        <w:tc>
          <w:tcPr>
            <w:tcW w:w="2523" w:type="pct"/>
            <w:shd w:val="clear" w:color="auto" w:fill="F2F2F2" w:themeFill="background1" w:themeFillShade="F2"/>
            <w:vAlign w:val="center"/>
          </w:tcPr>
          <w:p w14:paraId="59CE3012" w14:textId="77777777" w:rsidR="001C4007" w:rsidRPr="00F2629F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F2629F">
              <w:rPr>
                <w:b/>
                <w:sz w:val="20"/>
                <w:szCs w:val="20"/>
              </w:rPr>
              <w:t>Nombre de publications autres (proceedings, actes de colloques, chapitre d’ouvrage, …)</w:t>
            </w:r>
          </w:p>
        </w:tc>
        <w:tc>
          <w:tcPr>
            <w:tcW w:w="2477" w:type="pct"/>
            <w:vAlign w:val="center"/>
          </w:tcPr>
          <w:p w14:paraId="561701EC" w14:textId="77777777" w:rsidR="001C4007" w:rsidRPr="005F2A90" w:rsidRDefault="001C4007" w:rsidP="00257C03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1C4007" w:rsidRPr="005F2A90" w14:paraId="67C1A258" w14:textId="77777777" w:rsidTr="00F2629F">
        <w:trPr>
          <w:trHeight w:val="576"/>
        </w:trPr>
        <w:tc>
          <w:tcPr>
            <w:tcW w:w="2523" w:type="pct"/>
            <w:shd w:val="clear" w:color="auto" w:fill="F2F2F2" w:themeFill="background1" w:themeFillShade="F2"/>
            <w:vAlign w:val="center"/>
          </w:tcPr>
          <w:p w14:paraId="77EDEDF1" w14:textId="77777777" w:rsidR="001C4007" w:rsidRPr="00F2629F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F2629F">
              <w:rPr>
                <w:b/>
                <w:sz w:val="20"/>
                <w:szCs w:val="20"/>
              </w:rPr>
              <w:t>Nombre de brevets</w:t>
            </w:r>
          </w:p>
        </w:tc>
        <w:tc>
          <w:tcPr>
            <w:tcW w:w="2477" w:type="pct"/>
            <w:vAlign w:val="center"/>
          </w:tcPr>
          <w:p w14:paraId="7DCE207F" w14:textId="77777777" w:rsidR="001C4007" w:rsidRPr="005F2A90" w:rsidRDefault="001C4007" w:rsidP="00257C03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1C4007" w:rsidRPr="005F2A90" w14:paraId="629BD6F8" w14:textId="77777777" w:rsidTr="00F2629F">
        <w:trPr>
          <w:trHeight w:val="576"/>
        </w:trPr>
        <w:tc>
          <w:tcPr>
            <w:tcW w:w="2523" w:type="pct"/>
            <w:shd w:val="clear" w:color="auto" w:fill="F2F2F2" w:themeFill="background1" w:themeFillShade="F2"/>
            <w:vAlign w:val="center"/>
          </w:tcPr>
          <w:p w14:paraId="0A7DEDB4" w14:textId="77777777" w:rsidR="001C4007" w:rsidRPr="005F2A90" w:rsidRDefault="001C4007" w:rsidP="00F2629F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F2629F">
              <w:rPr>
                <w:b/>
                <w:sz w:val="20"/>
                <w:szCs w:val="20"/>
              </w:rPr>
              <w:t>Nombre de communications orales</w:t>
            </w:r>
          </w:p>
        </w:tc>
        <w:tc>
          <w:tcPr>
            <w:tcW w:w="2477" w:type="pct"/>
            <w:vAlign w:val="center"/>
          </w:tcPr>
          <w:p w14:paraId="1C14BCCD" w14:textId="77777777" w:rsidR="001C4007" w:rsidRPr="005F2A90" w:rsidRDefault="001C4007" w:rsidP="00257C03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1C4007" w:rsidRPr="005F2A90" w14:paraId="41A05F4B" w14:textId="77777777" w:rsidTr="00F2629F">
        <w:trPr>
          <w:trHeight w:val="576"/>
        </w:trPr>
        <w:tc>
          <w:tcPr>
            <w:tcW w:w="2523" w:type="pct"/>
            <w:shd w:val="clear" w:color="auto" w:fill="F2F2F2" w:themeFill="background1" w:themeFillShade="F2"/>
            <w:vAlign w:val="center"/>
          </w:tcPr>
          <w:p w14:paraId="0F92C169" w14:textId="77777777" w:rsidR="001C4007" w:rsidRPr="005F2A90" w:rsidRDefault="001C4007" w:rsidP="00F2629F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F2629F">
              <w:rPr>
                <w:b/>
                <w:sz w:val="20"/>
                <w:szCs w:val="20"/>
              </w:rPr>
              <w:t>Nombre de communications par poster</w:t>
            </w:r>
          </w:p>
        </w:tc>
        <w:tc>
          <w:tcPr>
            <w:tcW w:w="2477" w:type="pct"/>
            <w:vAlign w:val="center"/>
          </w:tcPr>
          <w:p w14:paraId="0C12A068" w14:textId="77777777" w:rsidR="001C4007" w:rsidRPr="005F2A90" w:rsidRDefault="001C4007" w:rsidP="00257C03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1C4007" w:rsidRPr="005F2A90" w14:paraId="134B2EED" w14:textId="77777777" w:rsidTr="00F2629F">
        <w:trPr>
          <w:trHeight w:val="576"/>
        </w:trPr>
        <w:tc>
          <w:tcPr>
            <w:tcW w:w="2523" w:type="pct"/>
            <w:shd w:val="clear" w:color="auto" w:fill="F2F2F2" w:themeFill="background1" w:themeFillShade="F2"/>
            <w:vAlign w:val="center"/>
          </w:tcPr>
          <w:p w14:paraId="40748BD9" w14:textId="77777777" w:rsidR="001C4007" w:rsidRPr="005F2A90" w:rsidRDefault="001C4007" w:rsidP="00F2629F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F2629F">
              <w:rPr>
                <w:b/>
                <w:sz w:val="20"/>
                <w:szCs w:val="20"/>
              </w:rPr>
              <w:t>Nombre de séminaires invités</w:t>
            </w:r>
          </w:p>
        </w:tc>
        <w:tc>
          <w:tcPr>
            <w:tcW w:w="2477" w:type="pct"/>
            <w:vAlign w:val="center"/>
          </w:tcPr>
          <w:p w14:paraId="5225E83C" w14:textId="77777777" w:rsidR="001C4007" w:rsidRPr="005F2A90" w:rsidRDefault="001C4007" w:rsidP="00257C03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</w:tbl>
    <w:p w14:paraId="4653E781" w14:textId="77777777" w:rsidR="001C4007" w:rsidRPr="005F2A90" w:rsidRDefault="001C4007" w:rsidP="00257C03">
      <w:pPr>
        <w:spacing w:before="120" w:after="120" w:line="240" w:lineRule="auto"/>
        <w:rPr>
          <w:sz w:val="20"/>
          <w:szCs w:val="20"/>
        </w:rPr>
      </w:pPr>
    </w:p>
    <w:p w14:paraId="1BE51C8D" w14:textId="3CBF01C7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bookmarkStart w:id="8" w:name="_Toc493582558"/>
      <w:r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 xml:space="preserve"> - </w:t>
      </w:r>
      <w:r w:rsidR="001C4007" w:rsidRPr="005F2A90">
        <w:rPr>
          <w:rFonts w:ascii="Arial" w:hAnsi="Arial" w:cs="Arial"/>
          <w:sz w:val="20"/>
          <w:szCs w:val="20"/>
        </w:rPr>
        <w:t xml:space="preserve">Articles </w:t>
      </w:r>
      <w:bookmarkEnd w:id="8"/>
      <w:r w:rsidR="001C4007" w:rsidRPr="005F2A90">
        <w:rPr>
          <w:rFonts w:ascii="Arial" w:hAnsi="Arial" w:cs="Arial"/>
          <w:sz w:val="20"/>
          <w:szCs w:val="20"/>
        </w:rPr>
        <w:t>publiés avec comité de lecture</w:t>
      </w:r>
    </w:p>
    <w:p w14:paraId="3F851B26" w14:textId="77777777" w:rsidR="001C4007" w:rsidRPr="005F2A90" w:rsidRDefault="001C4007" w:rsidP="00257C03">
      <w:pPr>
        <w:pStyle w:val="Titre1Sophie"/>
        <w:numPr>
          <w:ilvl w:val="0"/>
          <w:numId w:val="10"/>
        </w:numPr>
        <w:spacing w:before="120" w:after="120" w:line="240" w:lineRule="auto"/>
        <w:rPr>
          <w:rFonts w:ascii="Arial" w:hAnsi="Arial" w:cs="Arial"/>
          <w:b w:val="0"/>
          <w:sz w:val="20"/>
          <w:szCs w:val="20"/>
          <w:lang w:eastAsia="fr-FR"/>
        </w:rPr>
      </w:pPr>
      <w:bookmarkStart w:id="9" w:name="_Toc493582559"/>
      <w:r w:rsidRPr="005F2A90">
        <w:rPr>
          <w:rFonts w:ascii="Arial" w:hAnsi="Arial" w:cs="Arial"/>
          <w:b w:val="0"/>
          <w:sz w:val="20"/>
          <w:szCs w:val="20"/>
          <w:lang w:eastAsia="fr-FR"/>
        </w:rPr>
        <w:t>Titre de l’article, auteurs, Journal, Volume, pages, (année). Nombre de citations.</w:t>
      </w:r>
      <w:bookmarkEnd w:id="9"/>
      <w:r w:rsidRPr="005F2A90">
        <w:rPr>
          <w:rFonts w:ascii="Arial" w:hAnsi="Arial" w:cs="Arial"/>
          <w:b w:val="0"/>
          <w:sz w:val="20"/>
          <w:szCs w:val="20"/>
          <w:lang w:eastAsia="fr-FR"/>
        </w:rPr>
        <w:t xml:space="preserve"> </w:t>
      </w:r>
    </w:p>
    <w:p w14:paraId="706F570B" w14:textId="410182F6" w:rsidR="001C4007" w:rsidRPr="005F2A90" w:rsidRDefault="001C4007" w:rsidP="00257C03">
      <w:pPr>
        <w:pStyle w:val="Titre1Sophie"/>
        <w:numPr>
          <w:ilvl w:val="0"/>
          <w:numId w:val="10"/>
        </w:numPr>
        <w:spacing w:before="120" w:after="120" w:line="240" w:lineRule="auto"/>
        <w:rPr>
          <w:rFonts w:ascii="Arial" w:hAnsi="Arial" w:cs="Arial"/>
          <w:b w:val="0"/>
          <w:sz w:val="20"/>
          <w:szCs w:val="20"/>
          <w:lang w:eastAsia="fr-FR"/>
        </w:rPr>
      </w:pPr>
      <w:bookmarkStart w:id="10" w:name="_Toc493582560"/>
      <w:r w:rsidRPr="005F2A90">
        <w:rPr>
          <w:rFonts w:ascii="Arial" w:hAnsi="Arial" w:cs="Arial"/>
          <w:b w:val="0"/>
          <w:sz w:val="20"/>
          <w:szCs w:val="20"/>
          <w:lang w:eastAsia="fr-FR"/>
        </w:rPr>
        <w:t>……</w:t>
      </w:r>
      <w:bookmarkEnd w:id="10"/>
    </w:p>
    <w:p w14:paraId="7A6B43D1" w14:textId="77777777" w:rsidR="001C4007" w:rsidRPr="005F2A90" w:rsidRDefault="001C4007" w:rsidP="00257C03">
      <w:pPr>
        <w:pStyle w:val="Paragraphedeliste"/>
        <w:tabs>
          <w:tab w:val="left" w:pos="720"/>
        </w:tabs>
        <w:spacing w:before="120" w:after="120" w:line="240" w:lineRule="auto"/>
        <w:ind w:left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015AED4" w14:textId="5896BDBE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bookmarkStart w:id="11" w:name="_Toc493582561"/>
      <w:r>
        <w:rPr>
          <w:rFonts w:ascii="Arial" w:hAnsi="Arial" w:cs="Arial"/>
          <w:sz w:val="20"/>
          <w:szCs w:val="20"/>
        </w:rPr>
        <w:t>5.3</w:t>
      </w:r>
      <w:r>
        <w:rPr>
          <w:rFonts w:ascii="Arial" w:hAnsi="Arial" w:cs="Arial"/>
          <w:sz w:val="20"/>
          <w:szCs w:val="20"/>
        </w:rPr>
        <w:t xml:space="preserve"> - </w:t>
      </w:r>
      <w:r w:rsidR="001C4007" w:rsidRPr="005F2A90">
        <w:rPr>
          <w:rFonts w:ascii="Arial" w:hAnsi="Arial" w:cs="Arial"/>
          <w:sz w:val="20"/>
          <w:szCs w:val="20"/>
        </w:rPr>
        <w:t>Autres publications (proceedings</w:t>
      </w:r>
      <w:bookmarkEnd w:id="11"/>
      <w:r w:rsidR="001C4007" w:rsidRPr="005F2A90">
        <w:rPr>
          <w:rFonts w:ascii="Arial" w:hAnsi="Arial" w:cs="Arial"/>
          <w:sz w:val="20"/>
          <w:szCs w:val="20"/>
        </w:rPr>
        <w:t xml:space="preserve">, actes de colloques, chapitres </w:t>
      </w:r>
      <w:r w:rsidR="00F2629F" w:rsidRPr="005F2A90">
        <w:rPr>
          <w:rFonts w:ascii="Arial" w:hAnsi="Arial" w:cs="Arial"/>
          <w:sz w:val="20"/>
          <w:szCs w:val="20"/>
        </w:rPr>
        <w:t>d’ouvrages</w:t>
      </w:r>
      <w:r w:rsidR="00F2629F">
        <w:rPr>
          <w:rFonts w:ascii="Arial" w:hAnsi="Arial" w:cs="Arial"/>
          <w:sz w:val="20"/>
          <w:szCs w:val="20"/>
        </w:rPr>
        <w:t>…</w:t>
      </w:r>
      <w:r w:rsidR="001C4007" w:rsidRPr="005F2A90">
        <w:rPr>
          <w:rFonts w:ascii="Arial" w:hAnsi="Arial" w:cs="Arial"/>
          <w:sz w:val="20"/>
          <w:szCs w:val="20"/>
        </w:rPr>
        <w:t>)</w:t>
      </w:r>
    </w:p>
    <w:p w14:paraId="5AE09EE8" w14:textId="705F8D78" w:rsidR="001C4007" w:rsidRPr="005F2A90" w:rsidRDefault="001C4007" w:rsidP="00257C03">
      <w:pPr>
        <w:pStyle w:val="Titre1Sophie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 w:val="0"/>
          <w:sz w:val="20"/>
          <w:szCs w:val="20"/>
          <w:lang w:eastAsia="fr-FR"/>
        </w:rPr>
      </w:pPr>
      <w:r w:rsidRPr="005F2A90">
        <w:rPr>
          <w:rFonts w:ascii="Arial" w:hAnsi="Arial" w:cs="Arial"/>
          <w:b w:val="0"/>
          <w:sz w:val="20"/>
          <w:szCs w:val="20"/>
          <w:lang w:eastAsia="fr-FR"/>
        </w:rPr>
        <w:t>Titre du proceeding, auteurs, Journal, Volume, pages, (année). Nombre de citations</w:t>
      </w:r>
      <w:r w:rsidR="001C5D0F">
        <w:rPr>
          <w:rFonts w:ascii="Arial" w:hAnsi="Arial" w:cs="Arial"/>
          <w:b w:val="0"/>
          <w:sz w:val="20"/>
          <w:szCs w:val="20"/>
          <w:lang w:eastAsia="fr-FR"/>
        </w:rPr>
        <w:t>.</w:t>
      </w:r>
    </w:p>
    <w:p w14:paraId="763D0458" w14:textId="7209E5F7" w:rsidR="001C4007" w:rsidRPr="005F2A90" w:rsidRDefault="001C4007" w:rsidP="00257C03">
      <w:pPr>
        <w:pStyle w:val="Titre1Sophie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 w:val="0"/>
          <w:sz w:val="20"/>
          <w:szCs w:val="20"/>
          <w:lang w:eastAsia="fr-FR"/>
        </w:rPr>
      </w:pPr>
      <w:bookmarkStart w:id="12" w:name="_Toc493582563"/>
      <w:r w:rsidRPr="005F2A90">
        <w:rPr>
          <w:rFonts w:ascii="Arial" w:hAnsi="Arial" w:cs="Arial"/>
          <w:b w:val="0"/>
          <w:sz w:val="20"/>
          <w:szCs w:val="20"/>
          <w:lang w:eastAsia="fr-FR"/>
        </w:rPr>
        <w:t>……</w:t>
      </w:r>
      <w:bookmarkEnd w:id="12"/>
    </w:p>
    <w:p w14:paraId="1DDC982F" w14:textId="77777777" w:rsidR="001C4007" w:rsidRPr="005F2A90" w:rsidRDefault="001C4007" w:rsidP="00257C03">
      <w:pPr>
        <w:pStyle w:val="Titre1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b w:val="0"/>
          <w:sz w:val="20"/>
          <w:szCs w:val="20"/>
          <w:lang w:eastAsia="fr-FR"/>
        </w:rPr>
      </w:pPr>
    </w:p>
    <w:p w14:paraId="32C7126D" w14:textId="3EA7266D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</w:t>
      </w:r>
      <w:r>
        <w:rPr>
          <w:rFonts w:ascii="Arial" w:hAnsi="Arial" w:cs="Arial"/>
          <w:sz w:val="20"/>
          <w:szCs w:val="20"/>
        </w:rPr>
        <w:t xml:space="preserve"> - </w:t>
      </w:r>
      <w:r w:rsidR="001C4007" w:rsidRPr="005F2A90">
        <w:rPr>
          <w:rFonts w:ascii="Arial" w:hAnsi="Arial" w:cs="Arial"/>
          <w:sz w:val="20"/>
          <w:szCs w:val="20"/>
        </w:rPr>
        <w:t>Brevets</w:t>
      </w:r>
    </w:p>
    <w:p w14:paraId="1A1AA0CA" w14:textId="5C522ED2" w:rsidR="001C4007" w:rsidRDefault="001C4007" w:rsidP="00257C03">
      <w:pPr>
        <w:pStyle w:val="Titre2sophie"/>
        <w:numPr>
          <w:ilvl w:val="0"/>
          <w:numId w:val="0"/>
        </w:numPr>
        <w:spacing w:before="120" w:after="120" w:line="240" w:lineRule="auto"/>
        <w:rPr>
          <w:rFonts w:ascii="Arial" w:hAnsi="Arial" w:cs="Arial"/>
          <w:b w:val="0"/>
          <w:i/>
          <w:sz w:val="20"/>
          <w:szCs w:val="20"/>
        </w:rPr>
      </w:pPr>
      <w:r w:rsidRPr="005F2A90">
        <w:rPr>
          <w:rFonts w:ascii="Arial" w:hAnsi="Arial" w:cs="Arial"/>
          <w:b w:val="0"/>
          <w:i/>
          <w:sz w:val="20"/>
          <w:szCs w:val="20"/>
        </w:rPr>
        <w:t>Renseigner le tableau pour chaque brevet.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973"/>
        <w:gridCol w:w="7221"/>
      </w:tblGrid>
      <w:tr w:rsidR="00EA5508" w:rsidRPr="005F2A90" w14:paraId="03EA9ABE" w14:textId="77777777" w:rsidTr="00EA5508">
        <w:trPr>
          <w:trHeight w:val="576"/>
        </w:trPr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46DE45DD" w14:textId="73597D47" w:rsidR="00EA5508" w:rsidRPr="00F2629F" w:rsidRDefault="00EA5508" w:rsidP="00CD00E2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F2629F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3542" w:type="pct"/>
            <w:vAlign w:val="center"/>
          </w:tcPr>
          <w:p w14:paraId="582AFAF6" w14:textId="77777777" w:rsidR="00EA5508" w:rsidRPr="005F2A90" w:rsidRDefault="00EA5508" w:rsidP="00CD00E2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b w:val="0"/>
                <w:i/>
                <w:sz w:val="20"/>
                <w:szCs w:val="20"/>
                <w:lang w:eastAsia="fr-FR"/>
              </w:rPr>
            </w:pPr>
          </w:p>
        </w:tc>
      </w:tr>
      <w:tr w:rsidR="00EA5508" w:rsidRPr="005F2A90" w14:paraId="3B63A115" w14:textId="77777777" w:rsidTr="00EA5508">
        <w:trPr>
          <w:trHeight w:val="576"/>
        </w:trPr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5A3F29AA" w14:textId="5ABCBFE6" w:rsidR="00EA5508" w:rsidRPr="00F2629F" w:rsidRDefault="00EA5508" w:rsidP="00CD00E2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Inventeur(s) </w:t>
            </w:r>
          </w:p>
        </w:tc>
        <w:tc>
          <w:tcPr>
            <w:tcW w:w="3542" w:type="pct"/>
            <w:vAlign w:val="center"/>
          </w:tcPr>
          <w:p w14:paraId="442E32E7" w14:textId="77777777" w:rsidR="00EA5508" w:rsidRPr="005F2A90" w:rsidRDefault="00EA5508" w:rsidP="00CD00E2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EA5508" w:rsidRPr="005F2A90" w14:paraId="22B62291" w14:textId="77777777" w:rsidTr="00EA5508">
        <w:trPr>
          <w:trHeight w:val="576"/>
        </w:trPr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7827824F" w14:textId="105D6A17" w:rsidR="00EA5508" w:rsidRPr="00F2629F" w:rsidRDefault="00EA5508" w:rsidP="00CD00E2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F2629F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uméro</w:t>
            </w:r>
            <w:r w:rsidRPr="00F2629F">
              <w:rPr>
                <w:b/>
                <w:sz w:val="20"/>
                <w:szCs w:val="20"/>
              </w:rPr>
              <w:t xml:space="preserve"> de brevet</w:t>
            </w:r>
          </w:p>
        </w:tc>
        <w:tc>
          <w:tcPr>
            <w:tcW w:w="3542" w:type="pct"/>
            <w:vAlign w:val="center"/>
          </w:tcPr>
          <w:p w14:paraId="1EBF0F2E" w14:textId="77777777" w:rsidR="00EA5508" w:rsidRPr="005F2A90" w:rsidRDefault="00EA5508" w:rsidP="00CD00E2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</w:tbl>
    <w:p w14:paraId="2F6861DE" w14:textId="527F5258" w:rsidR="00EA5508" w:rsidRDefault="00EA5508" w:rsidP="00257C03">
      <w:pPr>
        <w:pStyle w:val="Titre2sophie"/>
        <w:numPr>
          <w:ilvl w:val="0"/>
          <w:numId w:val="0"/>
        </w:numPr>
        <w:spacing w:before="120" w:after="120" w:line="240" w:lineRule="auto"/>
        <w:rPr>
          <w:rFonts w:ascii="Arial" w:hAnsi="Arial" w:cs="Arial"/>
          <w:b w:val="0"/>
          <w:i/>
          <w:sz w:val="20"/>
          <w:szCs w:val="20"/>
        </w:rPr>
      </w:pPr>
    </w:p>
    <w:p w14:paraId="293102F1" w14:textId="0E67E7A7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</w:t>
      </w:r>
      <w:r>
        <w:rPr>
          <w:rFonts w:ascii="Arial" w:hAnsi="Arial" w:cs="Arial"/>
          <w:sz w:val="20"/>
          <w:szCs w:val="20"/>
        </w:rPr>
        <w:t xml:space="preserve"> - </w:t>
      </w:r>
      <w:r w:rsidR="001C4007" w:rsidRPr="005F2A90">
        <w:rPr>
          <w:rFonts w:ascii="Arial" w:hAnsi="Arial" w:cs="Arial"/>
          <w:sz w:val="20"/>
          <w:szCs w:val="20"/>
        </w:rPr>
        <w:t>Communications orales</w:t>
      </w:r>
    </w:p>
    <w:p w14:paraId="584A91FE" w14:textId="77777777" w:rsidR="001C4007" w:rsidRPr="00A05D0B" w:rsidRDefault="001C4007" w:rsidP="00A05D0B">
      <w:pPr>
        <w:pStyle w:val="Titre2sophie"/>
        <w:numPr>
          <w:ilvl w:val="0"/>
          <w:numId w:val="12"/>
        </w:numPr>
        <w:spacing w:before="120" w:after="120" w:line="240" w:lineRule="auto"/>
        <w:ind w:left="0"/>
        <w:rPr>
          <w:rFonts w:ascii="Arial" w:hAnsi="Arial" w:cs="Arial"/>
          <w:b w:val="0"/>
          <w:bCs/>
          <w:sz w:val="20"/>
          <w:szCs w:val="20"/>
        </w:rPr>
      </w:pPr>
      <w:r w:rsidRPr="00A05D0B">
        <w:rPr>
          <w:rFonts w:ascii="Arial" w:hAnsi="Arial" w:cs="Arial"/>
          <w:b w:val="0"/>
          <w:bCs/>
          <w:sz w:val="20"/>
          <w:szCs w:val="20"/>
        </w:rPr>
        <w:t xml:space="preserve">Titre de la communication, nom de la conférence, acronyme de la conférence, date, ville, pays. </w:t>
      </w:r>
    </w:p>
    <w:p w14:paraId="3FCFB130" w14:textId="717217A2" w:rsidR="001C4007" w:rsidRPr="00A05D0B" w:rsidRDefault="001C4007" w:rsidP="00A05D0B">
      <w:pPr>
        <w:pStyle w:val="Titre2sophie"/>
        <w:numPr>
          <w:ilvl w:val="0"/>
          <w:numId w:val="12"/>
        </w:numPr>
        <w:spacing w:before="120" w:after="120" w:line="240" w:lineRule="auto"/>
        <w:ind w:left="0"/>
        <w:rPr>
          <w:rFonts w:ascii="Arial" w:hAnsi="Arial" w:cs="Arial"/>
          <w:b w:val="0"/>
          <w:bCs/>
          <w:sz w:val="20"/>
          <w:szCs w:val="20"/>
        </w:rPr>
      </w:pPr>
      <w:r w:rsidRPr="00A05D0B">
        <w:rPr>
          <w:rFonts w:ascii="Arial" w:hAnsi="Arial" w:cs="Arial"/>
          <w:b w:val="0"/>
          <w:bCs/>
          <w:sz w:val="20"/>
          <w:szCs w:val="20"/>
        </w:rPr>
        <w:t>…</w:t>
      </w:r>
      <w:r w:rsidR="001C5D0F" w:rsidRPr="00A05D0B">
        <w:rPr>
          <w:rFonts w:ascii="Arial" w:hAnsi="Arial" w:cs="Arial"/>
          <w:b w:val="0"/>
          <w:bCs/>
          <w:sz w:val="20"/>
          <w:szCs w:val="20"/>
        </w:rPr>
        <w:t>…</w:t>
      </w:r>
    </w:p>
    <w:p w14:paraId="69BD8D98" w14:textId="77777777" w:rsidR="001C4007" w:rsidRPr="006F6C29" w:rsidRDefault="001C4007" w:rsidP="00257C03">
      <w:pPr>
        <w:pStyle w:val="western"/>
        <w:spacing w:before="120" w:beforeAutospacing="0" w:after="120" w:line="240" w:lineRule="auto"/>
        <w:ind w:left="72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27EDDDBB" w14:textId="6EC11261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</w:t>
      </w:r>
      <w:r>
        <w:rPr>
          <w:rFonts w:ascii="Arial" w:hAnsi="Arial" w:cs="Arial"/>
          <w:sz w:val="20"/>
          <w:szCs w:val="20"/>
        </w:rPr>
        <w:t xml:space="preserve"> - </w:t>
      </w:r>
      <w:r w:rsidR="001C4007" w:rsidRPr="005F2A90">
        <w:rPr>
          <w:rFonts w:ascii="Arial" w:hAnsi="Arial" w:cs="Arial"/>
          <w:sz w:val="20"/>
          <w:szCs w:val="20"/>
        </w:rPr>
        <w:t>Communications par affiche</w:t>
      </w:r>
    </w:p>
    <w:p w14:paraId="6B601CC8" w14:textId="3DA122F7" w:rsidR="001C4007" w:rsidRPr="001C5D0F" w:rsidRDefault="001C4007" w:rsidP="00A05D0B">
      <w:pPr>
        <w:pStyle w:val="Titre2sophie"/>
        <w:numPr>
          <w:ilvl w:val="0"/>
          <w:numId w:val="16"/>
        </w:numPr>
        <w:spacing w:before="120" w:after="120" w:line="240" w:lineRule="auto"/>
        <w:ind w:left="0" w:hanging="357"/>
        <w:rPr>
          <w:rFonts w:ascii="Arial" w:hAnsi="Arial" w:cs="Arial"/>
          <w:b w:val="0"/>
          <w:bCs/>
          <w:sz w:val="20"/>
          <w:szCs w:val="20"/>
        </w:rPr>
      </w:pPr>
      <w:r w:rsidRPr="005F2A90">
        <w:rPr>
          <w:rFonts w:ascii="Arial" w:hAnsi="Arial" w:cs="Arial"/>
          <w:b w:val="0"/>
          <w:bCs/>
          <w:sz w:val="20"/>
          <w:szCs w:val="20"/>
        </w:rPr>
        <w:t>Titre de la communication, nom de la conférence, acronyme de la conférence, date, ville, pays</w:t>
      </w:r>
      <w:r w:rsidRPr="005F2A90">
        <w:rPr>
          <w:rFonts w:ascii="Arial" w:hAnsi="Arial" w:cs="Arial"/>
          <w:b w:val="0"/>
          <w:bCs/>
          <w:iCs/>
          <w:color w:val="000000"/>
          <w:sz w:val="20"/>
          <w:szCs w:val="20"/>
        </w:rPr>
        <w:t xml:space="preserve"> </w:t>
      </w:r>
    </w:p>
    <w:p w14:paraId="69C738FE" w14:textId="5370FFDD" w:rsidR="001C5D0F" w:rsidRPr="005F2A90" w:rsidRDefault="001C5D0F" w:rsidP="00A05D0B">
      <w:pPr>
        <w:pStyle w:val="Titre2sophie"/>
        <w:numPr>
          <w:ilvl w:val="0"/>
          <w:numId w:val="16"/>
        </w:numPr>
        <w:spacing w:before="120" w:after="120" w:line="240" w:lineRule="auto"/>
        <w:ind w:left="0" w:hanging="357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……</w:t>
      </w:r>
    </w:p>
    <w:p w14:paraId="613D1A4B" w14:textId="77777777" w:rsidR="001C4007" w:rsidRPr="005F2A90" w:rsidRDefault="001C4007" w:rsidP="00257C03">
      <w:pPr>
        <w:pStyle w:val="Titre2sophie"/>
        <w:numPr>
          <w:ilvl w:val="0"/>
          <w:numId w:val="0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0268FFC" w14:textId="4B259828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</w:t>
      </w:r>
      <w:r>
        <w:rPr>
          <w:rFonts w:ascii="Arial" w:hAnsi="Arial" w:cs="Arial"/>
          <w:sz w:val="20"/>
          <w:szCs w:val="20"/>
        </w:rPr>
        <w:t xml:space="preserve"> - </w:t>
      </w:r>
      <w:r w:rsidR="001C4007" w:rsidRPr="005F2A90">
        <w:rPr>
          <w:rFonts w:ascii="Arial" w:hAnsi="Arial" w:cs="Arial"/>
          <w:sz w:val="20"/>
          <w:szCs w:val="20"/>
        </w:rPr>
        <w:t>Séminaires invités</w:t>
      </w:r>
    </w:p>
    <w:p w14:paraId="626E56C4" w14:textId="77777777" w:rsidR="001C4007" w:rsidRPr="00A05D0B" w:rsidRDefault="001C4007" w:rsidP="00A05D0B">
      <w:pPr>
        <w:pStyle w:val="Titre2sophie"/>
        <w:numPr>
          <w:ilvl w:val="0"/>
          <w:numId w:val="17"/>
        </w:numPr>
        <w:spacing w:before="120" w:after="120" w:line="240" w:lineRule="auto"/>
        <w:ind w:left="0" w:hanging="357"/>
        <w:rPr>
          <w:rFonts w:ascii="Arial" w:hAnsi="Arial" w:cs="Arial"/>
          <w:b w:val="0"/>
          <w:bCs/>
          <w:sz w:val="20"/>
          <w:szCs w:val="20"/>
        </w:rPr>
      </w:pPr>
      <w:r w:rsidRPr="00A05D0B">
        <w:rPr>
          <w:rFonts w:ascii="Arial" w:hAnsi="Arial" w:cs="Arial"/>
          <w:b w:val="0"/>
          <w:bCs/>
          <w:sz w:val="20"/>
          <w:szCs w:val="20"/>
        </w:rPr>
        <w:t xml:space="preserve">Titre du séminaire, structure d’invitation, personne invitant au séminaire, date du séminaire, ville, pays </w:t>
      </w:r>
    </w:p>
    <w:p w14:paraId="3E037B17" w14:textId="30C85B39" w:rsidR="001C4007" w:rsidRPr="00A05D0B" w:rsidRDefault="001C4007" w:rsidP="00A05D0B">
      <w:pPr>
        <w:pStyle w:val="Titre2sophie"/>
        <w:numPr>
          <w:ilvl w:val="0"/>
          <w:numId w:val="17"/>
        </w:numPr>
        <w:spacing w:before="120" w:after="120" w:line="240" w:lineRule="auto"/>
        <w:ind w:left="0" w:hanging="357"/>
        <w:rPr>
          <w:rFonts w:ascii="Arial" w:hAnsi="Arial" w:cs="Arial"/>
          <w:b w:val="0"/>
          <w:bCs/>
          <w:sz w:val="20"/>
          <w:szCs w:val="20"/>
        </w:rPr>
      </w:pPr>
      <w:r w:rsidRPr="00A05D0B">
        <w:rPr>
          <w:rFonts w:ascii="Arial" w:hAnsi="Arial" w:cs="Arial"/>
          <w:b w:val="0"/>
          <w:bCs/>
          <w:sz w:val="20"/>
          <w:szCs w:val="20"/>
        </w:rPr>
        <w:t>…</w:t>
      </w:r>
      <w:r w:rsidR="001C5D0F" w:rsidRPr="00A05D0B">
        <w:rPr>
          <w:rFonts w:ascii="Arial" w:hAnsi="Arial" w:cs="Arial"/>
          <w:b w:val="0"/>
          <w:bCs/>
          <w:sz w:val="20"/>
          <w:szCs w:val="20"/>
        </w:rPr>
        <w:t>…</w:t>
      </w:r>
    </w:p>
    <w:sectPr w:rsidR="001C4007" w:rsidRPr="00A05D0B" w:rsidSect="00274244">
      <w:headerReference w:type="default" r:id="rId8"/>
      <w:foot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15D4" w14:textId="77777777" w:rsidR="009800FD" w:rsidRDefault="009800FD" w:rsidP="00D77F41">
      <w:pPr>
        <w:spacing w:after="0" w:line="240" w:lineRule="auto"/>
      </w:pPr>
      <w:r>
        <w:separator/>
      </w:r>
    </w:p>
  </w:endnote>
  <w:endnote w:type="continuationSeparator" w:id="0">
    <w:p w14:paraId="2385C778" w14:textId="77777777" w:rsidR="009800FD" w:rsidRDefault="009800FD" w:rsidP="00D7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4D4C" w14:textId="77777777" w:rsidR="00D77F41" w:rsidRDefault="00A27D90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FE56FFE" wp14:editId="523CD0C0">
              <wp:simplePos x="0" y="0"/>
              <wp:positionH relativeFrom="column">
                <wp:posOffset>5203825</wp:posOffset>
              </wp:positionH>
              <wp:positionV relativeFrom="paragraph">
                <wp:posOffset>52070</wp:posOffset>
              </wp:positionV>
              <wp:extent cx="1325880" cy="24066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F76DC" w14:textId="77777777" w:rsidR="00A27D90" w:rsidRPr="00A27D90" w:rsidRDefault="00A27D90">
                          <w:pPr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www.univ-rouen.fr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56FF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9.75pt;margin-top:4.1pt;width:104.4pt;height: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" filled="f" stroked="f">
              <v:textbox>
                <w:txbxContent>
                  <w:p w14:paraId="7FBF76DC" w14:textId="77777777" w:rsidR="00A27D90" w:rsidRPr="00A27D90" w:rsidRDefault="00A27D90">
                    <w:pPr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www.univ-rouen.fr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607356" wp14:editId="413587C1">
              <wp:simplePos x="0" y="0"/>
              <wp:positionH relativeFrom="page">
                <wp:posOffset>341051</wp:posOffset>
              </wp:positionH>
              <wp:positionV relativeFrom="paragraph">
                <wp:posOffset>102089</wp:posOffset>
              </wp:positionV>
              <wp:extent cx="5718412" cy="13648"/>
              <wp:effectExtent l="0" t="0" r="34925" b="2476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8412" cy="13648"/>
                      </a:xfrm>
                      <a:prstGeom prst="line">
                        <a:avLst/>
                      </a:prstGeom>
                      <a:ln w="19050">
                        <a:solidFill>
                          <a:srgbClr val="7390A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9CF81" id="Connecteur droit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85pt,8.05pt" to="477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" strokecolor="#7390a1" strokeweight="1.5pt">
              <v:stroke joinstyle="miter"/>
              <w10:wrap anchorx="page"/>
            </v:line>
          </w:pict>
        </mc:Fallback>
      </mc:AlternateContent>
    </w:r>
    <w:r w:rsidR="00D77F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A5C4F7" wp14:editId="1B820702">
              <wp:simplePos x="0" y="0"/>
              <wp:positionH relativeFrom="page">
                <wp:posOffset>59055</wp:posOffset>
              </wp:positionH>
              <wp:positionV relativeFrom="paragraph">
                <wp:posOffset>227140</wp:posOffset>
              </wp:positionV>
              <wp:extent cx="7493330" cy="308759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330" cy="3087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969782" w14:textId="77777777" w:rsidR="00D77F41" w:rsidRPr="00A27D90" w:rsidRDefault="00D77F41" w:rsidP="00D77F41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Université de Rouen Normandie – 1 rue Thomas Becket – 76821 MONT SAINT AIGNAN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A5C4F7" id="Zone de texte 8" o:spid="_x0000_s1027" type="#_x0000_t202" style="position:absolute;left:0;text-align:left;margin-left:4.65pt;margin-top:17.9pt;width:590.0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" filled="f" stroked="f" strokeweight=".5pt">
              <v:textbox>
                <w:txbxContent>
                  <w:p w14:paraId="7C969782" w14:textId="77777777" w:rsidR="00D77F41" w:rsidRPr="00A27D90" w:rsidRDefault="00D77F41" w:rsidP="00D77F41">
                    <w:pPr>
                      <w:jc w:val="center"/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Université de Rouen Normandie – 1 rue Thomas Becket – 76821 MONT SAINT AIGNAN Cedex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70E3360" w14:textId="77777777" w:rsidR="00D77F41" w:rsidRDefault="00D77F41">
    <w:pPr>
      <w:pStyle w:val="Pieddepage"/>
    </w:pPr>
    <w:r w:rsidRPr="00D77F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391F2" wp14:editId="2F12CFE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19425" cy="238125"/>
              <wp:effectExtent l="0" t="0" r="9525" b="9525"/>
              <wp:wrapSquare wrapText="bothSides"/>
              <wp:docPr id="1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C5294" id="Rectangle 17" o:spid="_x0000_s1026" style="position:absolute;margin-left:0;margin-top:0;width:237.75pt;height:18.75pt;z-index:251659264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" fillcolor="#7390a1" stroked="f" strokeweight="1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EE47" w14:textId="77777777" w:rsidR="009800FD" w:rsidRDefault="009800FD" w:rsidP="00D77F41">
      <w:pPr>
        <w:spacing w:after="0" w:line="240" w:lineRule="auto"/>
      </w:pPr>
      <w:r>
        <w:separator/>
      </w:r>
    </w:p>
  </w:footnote>
  <w:footnote w:type="continuationSeparator" w:id="0">
    <w:p w14:paraId="6B3364D1" w14:textId="77777777" w:rsidR="009800FD" w:rsidRDefault="009800FD" w:rsidP="00D7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3A9F" w14:textId="77777777" w:rsidR="0097016B" w:rsidRDefault="0015176A">
    <w:pPr>
      <w:pStyle w:val="En-tte"/>
    </w:pPr>
    <w:r w:rsidRPr="0015176A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18E4B89" wp14:editId="6B720AAA">
              <wp:simplePos x="0" y="0"/>
              <wp:positionH relativeFrom="column">
                <wp:posOffset>-13970</wp:posOffset>
              </wp:positionH>
              <wp:positionV relativeFrom="paragraph">
                <wp:posOffset>-287655</wp:posOffset>
              </wp:positionV>
              <wp:extent cx="3459893" cy="435896"/>
              <wp:effectExtent l="0" t="0" r="26670" b="21590"/>
              <wp:wrapNone/>
              <wp:docPr id="3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9893" cy="435896"/>
                        <a:chOff x="0" y="0"/>
                        <a:chExt cx="3459893" cy="435896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9755" y="1041"/>
                          <a:ext cx="850229" cy="3073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536" y="25747"/>
                          <a:ext cx="528935" cy="307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6"/>
                      <wps:cNvCnPr/>
                      <wps:spPr>
                        <a:xfrm flipV="1">
                          <a:off x="0" y="422699"/>
                          <a:ext cx="3459893" cy="1319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Connecteur droit 7"/>
                      <wps:cNvCnPr/>
                      <wps:spPr>
                        <a:xfrm>
                          <a:off x="2086023" y="0"/>
                          <a:ext cx="0" cy="30736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505AE1" id="Groupe 1" o:spid="_x0000_s1026" style="position:absolute;margin-left:-1.1pt;margin-top:-22.65pt;width:272.45pt;height:34.3pt;z-index:251671552" coordsize="34598,43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997;top:10;width:8502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">
                <v:imagedata r:id="rId3" o:title=""/>
              </v:shape>
              <v:shape id="Image 5" o:spid="_x0000_s1028" type="#_x0000_t75" style="position:absolute;left:13035;top:257;width:5289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">
                <v:imagedata r:id="rId4" o:title=""/>
              </v:shape>
              <v:line id="Connecteur droit 6" o:spid="_x0000_s1029" style="position:absolute;flip:y;visibility:visible;mso-wrap-style:square" from="0,4226" to="34598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" strokecolor="#747070 [1614]" strokeweight="1.25pt">
                <v:stroke joinstyle="miter"/>
              </v:line>
              <v:line id="Connecteur droit 7" o:spid="_x0000_s1030" style="position:absolute;visibility:visible;mso-wrap-style:square" from="20860,0" to="20860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" strokecolor="#747070 [1614]" strokeweight="1.25pt">
                <v:stroke joinstyle="miter"/>
              </v:line>
            </v:group>
          </w:pict>
        </mc:Fallback>
      </mc:AlternateContent>
    </w:r>
    <w:r w:rsidR="0097016B" w:rsidRPr="00D77F4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4A1A4E" wp14:editId="5FE0032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019425" cy="238125"/>
              <wp:effectExtent l="0" t="0" r="9525" b="9525"/>
              <wp:wrapSquare wrapText="bothSides"/>
              <wp:docPr id="18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01BE93" id="Rectangle 17" o:spid="_x0000_s1026" style="position:absolute;margin-left:186.55pt;margin-top:0;width:237.75pt;height:18.75pt;z-index:251665408;visibility:visible;mso-wrap-style:square;mso-height-percent:0;mso-wrap-distance-left:9pt;mso-wrap-distance-top:0;mso-wrap-distance-right:9pt;mso-wrap-distance-bottom:0;mso-position-horizontal:right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" fillcolor="#7390a1" stroked="f" strokeweight="1pt">
              <w10:wrap type="square" anchorx="page" anchory="page"/>
            </v:rect>
          </w:pict>
        </mc:Fallback>
      </mc:AlternateContent>
    </w:r>
  </w:p>
  <w:p w14:paraId="7F869FD4" w14:textId="77777777" w:rsidR="0097016B" w:rsidRDefault="009701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73434FE"/>
    <w:lvl w:ilvl="0">
      <w:start w:val="1"/>
      <w:numFmt w:val="bullet"/>
      <w:pStyle w:val="Listepuces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0DFF3201"/>
    <w:multiLevelType w:val="hybridMultilevel"/>
    <w:tmpl w:val="B2E46BBC"/>
    <w:lvl w:ilvl="0" w:tplc="6D085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E2152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32A0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5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8A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9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C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03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1712"/>
    <w:multiLevelType w:val="multilevel"/>
    <w:tmpl w:val="39D4C9DA"/>
    <w:lvl w:ilvl="0">
      <w:start w:val="1"/>
      <w:numFmt w:val="bullet"/>
      <w:pStyle w:val="Listepuces"/>
      <w:lvlText w:val=""/>
      <w:lvlJc w:val="left"/>
      <w:pPr>
        <w:ind w:left="703" w:hanging="36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06FA"/>
    <w:multiLevelType w:val="hybridMultilevel"/>
    <w:tmpl w:val="A9EAFE34"/>
    <w:lvl w:ilvl="0" w:tplc="E4C61E9C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1000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91A28"/>
    <w:multiLevelType w:val="multilevel"/>
    <w:tmpl w:val="A9FA58D0"/>
    <w:lvl w:ilvl="0">
      <w:start w:val="1"/>
      <w:numFmt w:val="decimal"/>
      <w:pStyle w:val="Titre1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67" w:firstLine="45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firstLine="45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701" w:firstLine="45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2268" w:firstLine="45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2835" w:firstLine="45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402" w:firstLine="454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69" w:firstLine="454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4536" w:firstLine="454"/>
      </w:pPr>
      <w:rPr>
        <w:rFonts w:hint="default"/>
      </w:rPr>
    </w:lvl>
  </w:abstractNum>
  <w:abstractNum w:abstractNumId="10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53A9F"/>
    <w:multiLevelType w:val="hybridMultilevel"/>
    <w:tmpl w:val="6316D3C0"/>
    <w:lvl w:ilvl="0" w:tplc="E4C61E9C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935018"/>
    <w:multiLevelType w:val="multilevel"/>
    <w:tmpl w:val="3E74751A"/>
    <w:lvl w:ilvl="0">
      <w:start w:val="1"/>
      <w:numFmt w:val="decimal"/>
      <w:pStyle w:val="Listenumros"/>
      <w:lvlText w:val="%1."/>
      <w:lvlJc w:val="left"/>
      <w:pPr>
        <w:ind w:left="737" w:hanging="397"/>
      </w:pPr>
      <w:rPr>
        <w:rFonts w:hint="default"/>
      </w:rPr>
    </w:lvl>
    <w:lvl w:ilvl="1">
      <w:start w:val="1"/>
      <w:numFmt w:val="lowerLetter"/>
      <w:pStyle w:val="Listenumros2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9"/>
    <w:lvlOverride w:ilvl="0">
      <w:lvl w:ilvl="0">
        <w:start w:val="1"/>
        <w:numFmt w:val="decimal"/>
        <w:pStyle w:val="Titre1"/>
        <w:lvlText w:val="%1."/>
        <w:lvlJc w:val="left"/>
        <w:pPr>
          <w:ind w:left="0" w:firstLine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firstLine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134" w:firstLine="454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701" w:firstLine="45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2268" w:firstLine="454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2835" w:firstLine="454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3402" w:firstLine="454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3969" w:firstLine="454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4536" w:firstLine="454"/>
        </w:pPr>
        <w:rPr>
          <w:rFonts w:hint="default"/>
        </w:rPr>
      </w:lvl>
    </w:lvlOverride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7BB"/>
    <w:rsid w:val="00001DFA"/>
    <w:rsid w:val="000B2878"/>
    <w:rsid w:val="000E408C"/>
    <w:rsid w:val="000E4B01"/>
    <w:rsid w:val="0015176A"/>
    <w:rsid w:val="001C4007"/>
    <w:rsid w:val="001C5D0F"/>
    <w:rsid w:val="00257C03"/>
    <w:rsid w:val="00274244"/>
    <w:rsid w:val="002F053A"/>
    <w:rsid w:val="002F6535"/>
    <w:rsid w:val="00346B11"/>
    <w:rsid w:val="003867BB"/>
    <w:rsid w:val="004431EB"/>
    <w:rsid w:val="00446BF5"/>
    <w:rsid w:val="00500621"/>
    <w:rsid w:val="005F2A90"/>
    <w:rsid w:val="006B2D92"/>
    <w:rsid w:val="006C53C8"/>
    <w:rsid w:val="006F6C29"/>
    <w:rsid w:val="00721E48"/>
    <w:rsid w:val="007300D0"/>
    <w:rsid w:val="0078262F"/>
    <w:rsid w:val="00881360"/>
    <w:rsid w:val="00881669"/>
    <w:rsid w:val="00881BAB"/>
    <w:rsid w:val="0097016B"/>
    <w:rsid w:val="009800FD"/>
    <w:rsid w:val="00A05D0B"/>
    <w:rsid w:val="00A27D90"/>
    <w:rsid w:val="00A81DB3"/>
    <w:rsid w:val="00AC4444"/>
    <w:rsid w:val="00B67BE2"/>
    <w:rsid w:val="00C22682"/>
    <w:rsid w:val="00C708C1"/>
    <w:rsid w:val="00CE1B1E"/>
    <w:rsid w:val="00D77F41"/>
    <w:rsid w:val="00EA5508"/>
    <w:rsid w:val="00F07DC0"/>
    <w:rsid w:val="00F2629F"/>
    <w:rsid w:val="00F60D6A"/>
    <w:rsid w:val="00F9656C"/>
    <w:rsid w:val="00F978CC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9A62EB"/>
  <w15:chartTrackingRefBased/>
  <w15:docId w15:val="{1988A775-E78A-4B41-8F6F-29F38E63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D90"/>
    <w:pPr>
      <w:spacing w:after="240" w:line="264" w:lineRule="auto"/>
      <w:jc w:val="both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7D90"/>
    <w:pPr>
      <w:keepNext/>
      <w:numPr>
        <w:numId w:val="1"/>
      </w:numPr>
      <w:spacing w:before="360" w:after="60"/>
      <w:ind w:left="454" w:hanging="454"/>
      <w:outlineLvl w:val="0"/>
    </w:pPr>
    <w:rPr>
      <w:b/>
      <w:bCs/>
      <w:noProof/>
      <w:color w:val="17365D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7D90"/>
    <w:pPr>
      <w:keepNext/>
      <w:numPr>
        <w:ilvl w:val="1"/>
        <w:numId w:val="1"/>
      </w:numPr>
      <w:spacing w:before="240" w:after="60"/>
      <w:ind w:left="993" w:hanging="454"/>
      <w:outlineLvl w:val="1"/>
    </w:pPr>
    <w:rPr>
      <w:b/>
      <w:bCs/>
      <w:iCs/>
      <w:noProof/>
      <w:color w:val="17365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A27D90"/>
    <w:pPr>
      <w:keepNext/>
      <w:numPr>
        <w:ilvl w:val="2"/>
        <w:numId w:val="1"/>
      </w:numPr>
      <w:spacing w:before="240" w:after="60"/>
      <w:ind w:left="1843" w:hanging="709"/>
      <w:outlineLvl w:val="2"/>
    </w:pPr>
    <w:rPr>
      <w:b/>
      <w:bCs/>
      <w:color w:val="17365D"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A27D90"/>
    <w:pPr>
      <w:keepNext/>
      <w:numPr>
        <w:ilvl w:val="3"/>
        <w:numId w:val="1"/>
      </w:numPr>
      <w:spacing w:before="240" w:after="60"/>
      <w:ind w:left="2127" w:hanging="426"/>
      <w:outlineLvl w:val="3"/>
    </w:pPr>
    <w:rPr>
      <w:b/>
      <w:bCs/>
      <w:color w:val="17365D"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7D90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7D9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7D90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7D90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7D90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F41"/>
  </w:style>
  <w:style w:type="paragraph" w:styleId="Pieddepage">
    <w:name w:val="footer"/>
    <w:basedOn w:val="Normal"/>
    <w:link w:val="Pieddepag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F41"/>
  </w:style>
  <w:style w:type="character" w:styleId="Lienhypertexte">
    <w:name w:val="Hyperlink"/>
    <w:semiHidden/>
    <w:rsid w:val="00A27D90"/>
    <w:rPr>
      <w:color w:val="0000FF"/>
      <w:u w:val="single"/>
    </w:rPr>
  </w:style>
  <w:style w:type="paragraph" w:customStyle="1" w:styleId="Cartouche">
    <w:name w:val="Cartouche"/>
    <w:basedOn w:val="Corpsdetexte"/>
    <w:link w:val="CartoucheCar"/>
    <w:qFormat/>
    <w:rsid w:val="00A27D90"/>
    <w:pPr>
      <w:spacing w:after="0"/>
      <w:jc w:val="left"/>
    </w:pPr>
  </w:style>
  <w:style w:type="character" w:customStyle="1" w:styleId="CartoucheCar">
    <w:name w:val="Cartouche Car"/>
    <w:basedOn w:val="CorpsdetexteCar"/>
    <w:link w:val="Cartouche"/>
    <w:rsid w:val="00A27D90"/>
    <w:rPr>
      <w:rFonts w:ascii="Arial" w:eastAsia="Times New Roman" w:hAnsi="Arial" w:cs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27D90"/>
    <w:rPr>
      <w:color w:val="808080"/>
    </w:rPr>
  </w:style>
  <w:style w:type="character" w:customStyle="1" w:styleId="Style1">
    <w:name w:val="Style1"/>
    <w:basedOn w:val="Policepardfaut"/>
    <w:uiPriority w:val="1"/>
    <w:rsid w:val="00A27D90"/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27D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27D90"/>
    <w:rPr>
      <w:rFonts w:ascii="Arial" w:eastAsia="Times New Roman" w:hAnsi="Arial" w:cs="Aria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7D90"/>
    <w:rPr>
      <w:rFonts w:ascii="Arial" w:eastAsia="Times New Roman" w:hAnsi="Arial" w:cs="Arial"/>
      <w:b/>
      <w:bCs/>
      <w:noProof/>
      <w:color w:val="17365D"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7D90"/>
    <w:rPr>
      <w:rFonts w:ascii="Arial" w:eastAsia="Times New Roman" w:hAnsi="Arial" w:cs="Arial"/>
      <w:b/>
      <w:bCs/>
      <w:iCs/>
      <w:noProof/>
      <w:color w:val="17365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7D90"/>
    <w:rPr>
      <w:rFonts w:ascii="Arial" w:eastAsia="Times New Roman" w:hAnsi="Arial" w:cs="Arial"/>
      <w:b/>
      <w:bCs/>
      <w:color w:val="17365D"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27D90"/>
    <w:rPr>
      <w:rFonts w:ascii="Arial" w:eastAsia="Times New Roman" w:hAnsi="Arial" w:cs="Arial"/>
      <w:b/>
      <w:bCs/>
      <w:color w:val="17365D"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27D90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27D90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27D90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27D90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27D90"/>
    <w:rPr>
      <w:rFonts w:ascii="Cambria" w:eastAsia="Times New Roman" w:hAnsi="Cambria" w:cs="Times New Roman"/>
      <w:lang w:eastAsia="fr-FR"/>
    </w:rPr>
  </w:style>
  <w:style w:type="paragraph" w:styleId="Signature">
    <w:name w:val="Signature"/>
    <w:basedOn w:val="Normal"/>
    <w:link w:val="SignatureCar"/>
    <w:uiPriority w:val="99"/>
    <w:unhideWhenUsed/>
    <w:rsid w:val="00A27D90"/>
    <w:pPr>
      <w:spacing w:before="480" w:after="0"/>
      <w:contextualSpacing/>
      <w:jc w:val="right"/>
    </w:pPr>
  </w:style>
  <w:style w:type="character" w:customStyle="1" w:styleId="SignatureCar">
    <w:name w:val="Signature Car"/>
    <w:basedOn w:val="Policepardfaut"/>
    <w:link w:val="Signature"/>
    <w:uiPriority w:val="99"/>
    <w:rsid w:val="00A27D90"/>
    <w:rPr>
      <w:rFonts w:ascii="Arial" w:eastAsia="Times New Roman" w:hAnsi="Arial" w:cs="Arial"/>
      <w:lang w:eastAsia="fr-FR"/>
    </w:rPr>
  </w:style>
  <w:style w:type="paragraph" w:styleId="Listepuces">
    <w:name w:val="List Bullet"/>
    <w:basedOn w:val="Normal"/>
    <w:link w:val="ListepucesCar"/>
    <w:uiPriority w:val="99"/>
    <w:unhideWhenUsed/>
    <w:qFormat/>
    <w:rsid w:val="00A27D90"/>
    <w:pPr>
      <w:numPr>
        <w:numId w:val="4"/>
      </w:numPr>
      <w:spacing w:before="120" w:after="120"/>
      <w:contextualSpacing/>
    </w:pPr>
  </w:style>
  <w:style w:type="paragraph" w:styleId="Listepuces2">
    <w:name w:val="List Bullet 2"/>
    <w:basedOn w:val="Listepuces"/>
    <w:uiPriority w:val="99"/>
    <w:unhideWhenUsed/>
    <w:qFormat/>
    <w:rsid w:val="00A27D90"/>
    <w:pPr>
      <w:numPr>
        <w:ilvl w:val="1"/>
        <w:numId w:val="5"/>
      </w:numPr>
      <w:tabs>
        <w:tab w:val="num" w:pos="360"/>
      </w:tabs>
      <w:ind w:left="1276" w:hanging="357"/>
    </w:pPr>
  </w:style>
  <w:style w:type="paragraph" w:styleId="Listenumros">
    <w:name w:val="List Number"/>
    <w:basedOn w:val="Normal"/>
    <w:uiPriority w:val="99"/>
    <w:unhideWhenUsed/>
    <w:qFormat/>
    <w:rsid w:val="00A27D90"/>
    <w:pPr>
      <w:numPr>
        <w:numId w:val="2"/>
      </w:numPr>
      <w:spacing w:before="120" w:after="120"/>
      <w:contextualSpacing/>
    </w:pPr>
  </w:style>
  <w:style w:type="paragraph" w:styleId="Listenumros2">
    <w:name w:val="List Number 2"/>
    <w:basedOn w:val="Normal"/>
    <w:uiPriority w:val="99"/>
    <w:unhideWhenUsed/>
    <w:qFormat/>
    <w:rsid w:val="00A27D90"/>
    <w:pPr>
      <w:numPr>
        <w:ilvl w:val="1"/>
        <w:numId w:val="2"/>
      </w:numPr>
      <w:spacing w:before="120" w:after="120"/>
      <w:contextualSpacing/>
    </w:pPr>
  </w:style>
  <w:style w:type="character" w:customStyle="1" w:styleId="ListepucesCar">
    <w:name w:val="Liste à puces Car"/>
    <w:link w:val="Listepuces"/>
    <w:uiPriority w:val="99"/>
    <w:rsid w:val="00A27D90"/>
    <w:rPr>
      <w:rFonts w:ascii="Arial" w:eastAsia="Times New Roman" w:hAnsi="Arial" w:cs="Arial"/>
      <w:lang w:eastAsia="fr-FR"/>
    </w:rPr>
  </w:style>
  <w:style w:type="paragraph" w:customStyle="1" w:styleId="Objet">
    <w:name w:val="Objet"/>
    <w:basedOn w:val="Normal"/>
    <w:link w:val="ObjetCar"/>
    <w:qFormat/>
    <w:rsid w:val="00A27D90"/>
    <w:rPr>
      <w:b/>
    </w:rPr>
  </w:style>
  <w:style w:type="character" w:customStyle="1" w:styleId="ObjetCar">
    <w:name w:val="Objet Car"/>
    <w:link w:val="Objet"/>
    <w:rsid w:val="00A27D90"/>
    <w:rPr>
      <w:rFonts w:ascii="Arial" w:eastAsia="Times New Roman" w:hAnsi="Arial" w:cs="Arial"/>
      <w:b/>
      <w:lang w:eastAsia="fr-FR"/>
    </w:rPr>
  </w:style>
  <w:style w:type="paragraph" w:styleId="Listepuces3">
    <w:name w:val="List Bullet 3"/>
    <w:basedOn w:val="Normal"/>
    <w:uiPriority w:val="99"/>
    <w:unhideWhenUsed/>
    <w:rsid w:val="00A27D90"/>
    <w:pPr>
      <w:numPr>
        <w:numId w:val="3"/>
      </w:numPr>
      <w:tabs>
        <w:tab w:val="clear" w:pos="926"/>
      </w:tabs>
      <w:ind w:left="1985"/>
      <w:contextualSpacing/>
    </w:pPr>
  </w:style>
  <w:style w:type="table" w:styleId="Grilledutableau">
    <w:name w:val="Table Grid"/>
    <w:basedOn w:val="TableauNormal"/>
    <w:uiPriority w:val="39"/>
    <w:rsid w:val="001C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1C4007"/>
    <w:pPr>
      <w:spacing w:before="100" w:beforeAutospacing="1" w:after="142" w:line="288" w:lineRule="auto"/>
      <w:jc w:val="left"/>
    </w:pPr>
    <w:rPr>
      <w:rFonts w:ascii="Arial Narrow" w:hAnsi="Arial Narrow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1C400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Titre1Sophie">
    <w:name w:val="Titre 1 Sophie"/>
    <w:basedOn w:val="Normal"/>
    <w:link w:val="Titre1SophieCar"/>
    <w:qFormat/>
    <w:rsid w:val="001C4007"/>
    <w:pPr>
      <w:numPr>
        <w:numId w:val="7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b/>
      <w:sz w:val="26"/>
      <w:szCs w:val="26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C4007"/>
  </w:style>
  <w:style w:type="paragraph" w:customStyle="1" w:styleId="Titre2sophie">
    <w:name w:val="Titre 2 sophie"/>
    <w:basedOn w:val="Titre1Sophie"/>
    <w:link w:val="Titre2sophieCar"/>
    <w:qFormat/>
    <w:rsid w:val="001C4007"/>
    <w:pPr>
      <w:numPr>
        <w:ilvl w:val="1"/>
      </w:numPr>
    </w:pPr>
  </w:style>
  <w:style w:type="character" w:customStyle="1" w:styleId="Titre1SophieCar">
    <w:name w:val="Titre 1 Sophie Car"/>
    <w:basedOn w:val="Policepardfaut"/>
    <w:link w:val="Titre1Sophie"/>
    <w:rsid w:val="001C4007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1C4007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1C4007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1C4007"/>
    <w:rPr>
      <w:b w:val="0"/>
      <w:i/>
      <w:sz w:val="26"/>
      <w:szCs w:val="26"/>
      <w:u w:val="single"/>
      <w:lang w:val="en-US"/>
    </w:rPr>
  </w:style>
  <w:style w:type="paragraph" w:styleId="Titre">
    <w:name w:val="Title"/>
    <w:basedOn w:val="Normal"/>
    <w:next w:val="Normal"/>
    <w:link w:val="TitreCar"/>
    <w:qFormat/>
    <w:rsid w:val="00274244"/>
    <w:pPr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leader="dot" w:pos="10760"/>
      </w:tabs>
      <w:spacing w:before="60" w:after="0"/>
      <w:ind w:right="-149"/>
    </w:pPr>
    <w:rPr>
      <w:rFonts w:eastAsia="ヒラギノ角ゴ Pro W3" w:cs="Times New Roman"/>
      <w:b/>
      <w:smallCaps/>
      <w:color w:val="314651"/>
      <w:sz w:val="36"/>
      <w:szCs w:val="36"/>
    </w:rPr>
  </w:style>
  <w:style w:type="character" w:customStyle="1" w:styleId="TitreCar">
    <w:name w:val="Titre Car"/>
    <w:basedOn w:val="Policepardfaut"/>
    <w:link w:val="Titre"/>
    <w:rsid w:val="00274244"/>
    <w:rPr>
      <w:rFonts w:ascii="Arial" w:eastAsia="ヒラギノ角ゴ Pro W3" w:hAnsi="Arial" w:cs="Times New Roman"/>
      <w:b/>
      <w:smallCaps/>
      <w:color w:val="314651"/>
      <w:sz w:val="36"/>
      <w:szCs w:val="36"/>
      <w:shd w:val="clear" w:color="auto" w:fill="F2F2F2" w:themeFill="background1" w:themeFillShade="F2"/>
      <w:lang w:eastAsia="fr-FR"/>
    </w:rPr>
  </w:style>
  <w:style w:type="paragraph" w:customStyle="1" w:styleId="Formatlibre">
    <w:name w:val="Format libre"/>
    <w:rsid w:val="002F6535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is\AppData\Local\Temp\word-papier-entete-urn-2018-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7305-1660-4165-992F-0CFB7A9E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word-papier-entete-urn-2018-1.dotx</Template>
  <TotalTime>90</TotalTime>
  <Pages>5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word URN 2018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word URN 2018</dc:title>
  <dc:subject/>
  <dc:creator>Anais</dc:creator>
  <cp:keywords>modele;word;charte graphique;2018;URN</cp:keywords>
  <dc:description/>
  <cp:lastModifiedBy>ANAIS RILLAERTS (Personnel)</cp:lastModifiedBy>
  <cp:revision>12</cp:revision>
  <dcterms:created xsi:type="dcterms:W3CDTF">2025-05-12T08:39:00Z</dcterms:created>
  <dcterms:modified xsi:type="dcterms:W3CDTF">2025-05-12T10:15:00Z</dcterms:modified>
</cp:coreProperties>
</file>